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1F" w:rsidRDefault="00C3311F" w:rsidP="00747A55">
      <w:pPr>
        <w:tabs>
          <w:tab w:val="left" w:pos="6096"/>
        </w:tabs>
        <w:ind w:right="36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2564130</wp:posOffset>
            </wp:positionH>
            <wp:positionV relativeFrom="paragraph">
              <wp:posOffset>-473710</wp:posOffset>
            </wp:positionV>
            <wp:extent cx="604520" cy="779145"/>
            <wp:effectExtent l="19050" t="0" r="508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11F" w:rsidRDefault="00C3311F" w:rsidP="00C3311F">
      <w:pPr>
        <w:jc w:val="center"/>
        <w:rPr>
          <w:b/>
          <w:szCs w:val="22"/>
        </w:rPr>
      </w:pPr>
      <w:r>
        <w:rPr>
          <w:b/>
          <w:szCs w:val="22"/>
        </w:rPr>
        <w:t>СОВЕТ ДЕПУТАТОВ МУНИЦИПАЛЬНОГО ОБРАЗОВАНИЯ</w:t>
      </w:r>
    </w:p>
    <w:p w:rsidR="00C3311F" w:rsidRDefault="00C3311F" w:rsidP="00C3311F">
      <w:pPr>
        <w:jc w:val="center"/>
        <w:rPr>
          <w:b/>
          <w:szCs w:val="22"/>
        </w:rPr>
      </w:pPr>
      <w:r>
        <w:rPr>
          <w:b/>
          <w:szCs w:val="22"/>
        </w:rPr>
        <w:t>СОСНОВОБОРСКИЙ ГОРОДСКОЙ ОКРУГ ЛЕНИНГРАДСКОЙ ОБЛАСТИ</w:t>
      </w:r>
    </w:p>
    <w:p w:rsidR="00C3311F" w:rsidRDefault="00C3311F" w:rsidP="00C3311F">
      <w:pPr>
        <w:jc w:val="center"/>
        <w:rPr>
          <w:b/>
          <w:szCs w:val="22"/>
        </w:rPr>
      </w:pPr>
      <w:r>
        <w:rPr>
          <w:b/>
          <w:szCs w:val="22"/>
        </w:rPr>
        <w:t>(ПЯТЫЙ СОЗЫВ)</w:t>
      </w:r>
    </w:p>
    <w:p w:rsidR="00C3311F" w:rsidRDefault="0008751E" w:rsidP="00C3311F">
      <w:pPr>
        <w:jc w:val="center"/>
        <w:rPr>
          <w:b/>
        </w:rPr>
      </w:pPr>
      <w:r w:rsidRPr="0008751E"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C3311F" w:rsidRDefault="00C3311F" w:rsidP="00C3311F">
      <w:pPr>
        <w:jc w:val="center"/>
        <w:rPr>
          <w:b/>
          <w:spacing w:val="20"/>
          <w:sz w:val="40"/>
          <w:szCs w:val="40"/>
        </w:rPr>
      </w:pPr>
      <w:proofErr w:type="gramStart"/>
      <w:r>
        <w:rPr>
          <w:b/>
          <w:spacing w:val="20"/>
          <w:sz w:val="40"/>
          <w:szCs w:val="40"/>
        </w:rPr>
        <w:t>Р</w:t>
      </w:r>
      <w:proofErr w:type="gramEnd"/>
      <w:r>
        <w:rPr>
          <w:b/>
          <w:spacing w:val="20"/>
          <w:sz w:val="40"/>
          <w:szCs w:val="40"/>
        </w:rPr>
        <w:t xml:space="preserve"> Е Ш Е Н И Е</w:t>
      </w:r>
    </w:p>
    <w:p w:rsidR="00C3311F" w:rsidRDefault="00C3311F" w:rsidP="00C3311F">
      <w:pPr>
        <w:jc w:val="right"/>
        <w:rPr>
          <w:b/>
          <w:bCs/>
          <w:sz w:val="28"/>
          <w:szCs w:val="28"/>
          <w:u w:val="single"/>
        </w:rPr>
      </w:pPr>
    </w:p>
    <w:p w:rsidR="00C3311F" w:rsidRDefault="00C3311F" w:rsidP="00C33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25.06.2025 года  № 67</w:t>
      </w:r>
    </w:p>
    <w:p w:rsidR="00C3311F" w:rsidRDefault="00C3311F" w:rsidP="00747A55">
      <w:pPr>
        <w:tabs>
          <w:tab w:val="left" w:pos="6096"/>
        </w:tabs>
        <w:ind w:right="3684"/>
        <w:jc w:val="both"/>
        <w:rPr>
          <w:b/>
          <w:sz w:val="28"/>
          <w:szCs w:val="28"/>
        </w:rPr>
      </w:pPr>
    </w:p>
    <w:p w:rsidR="00575EA5" w:rsidRPr="00747A55" w:rsidRDefault="00575EA5" w:rsidP="00C3311F">
      <w:pPr>
        <w:tabs>
          <w:tab w:val="left" w:pos="6096"/>
        </w:tabs>
        <w:ind w:right="2833"/>
        <w:jc w:val="both"/>
        <w:rPr>
          <w:b/>
          <w:sz w:val="28"/>
          <w:szCs w:val="28"/>
        </w:rPr>
      </w:pPr>
      <w:r w:rsidRPr="00747A55">
        <w:rPr>
          <w:b/>
          <w:sz w:val="28"/>
          <w:szCs w:val="28"/>
        </w:rPr>
        <w:t xml:space="preserve">«О внесении изменений в </w:t>
      </w:r>
      <w:r w:rsidR="00665C76" w:rsidRPr="00747A55">
        <w:rPr>
          <w:b/>
          <w:sz w:val="28"/>
          <w:szCs w:val="28"/>
        </w:rPr>
        <w:t>р</w:t>
      </w:r>
      <w:r w:rsidRPr="00747A55">
        <w:rPr>
          <w:b/>
          <w:sz w:val="28"/>
          <w:szCs w:val="28"/>
        </w:rPr>
        <w:t xml:space="preserve">ешение </w:t>
      </w:r>
      <w:r w:rsidR="00665C76" w:rsidRPr="00747A55">
        <w:rPr>
          <w:b/>
          <w:sz w:val="28"/>
          <w:szCs w:val="28"/>
        </w:rPr>
        <w:t>с</w:t>
      </w:r>
      <w:r w:rsidRPr="00747A55">
        <w:rPr>
          <w:b/>
          <w:sz w:val="28"/>
          <w:szCs w:val="28"/>
        </w:rPr>
        <w:t xml:space="preserve">овета </w:t>
      </w:r>
      <w:r w:rsidR="00665C76" w:rsidRPr="00747A55">
        <w:rPr>
          <w:b/>
          <w:sz w:val="28"/>
          <w:szCs w:val="28"/>
        </w:rPr>
        <w:t>д</w:t>
      </w:r>
      <w:r w:rsidRPr="00747A55">
        <w:rPr>
          <w:b/>
          <w:sz w:val="28"/>
          <w:szCs w:val="28"/>
        </w:rPr>
        <w:t xml:space="preserve">епутатов муниципального образования </w:t>
      </w:r>
      <w:proofErr w:type="spellStart"/>
      <w:r w:rsidRPr="00747A55">
        <w:rPr>
          <w:b/>
          <w:sz w:val="28"/>
          <w:szCs w:val="28"/>
        </w:rPr>
        <w:t>Сосновоборский</w:t>
      </w:r>
      <w:proofErr w:type="spellEnd"/>
      <w:r w:rsidRPr="00747A55">
        <w:rPr>
          <w:b/>
          <w:sz w:val="28"/>
          <w:szCs w:val="28"/>
        </w:rPr>
        <w:t xml:space="preserve"> городской округ Ленинградской области от 27.02.2006 №30</w:t>
      </w:r>
      <w:r w:rsidR="00665C76" w:rsidRPr="00747A55">
        <w:rPr>
          <w:b/>
          <w:sz w:val="28"/>
          <w:szCs w:val="28"/>
        </w:rPr>
        <w:t xml:space="preserve"> «</w:t>
      </w:r>
      <w:r w:rsidRPr="00747A55">
        <w:rPr>
          <w:b/>
          <w:sz w:val="28"/>
          <w:szCs w:val="28"/>
        </w:rPr>
        <w:t>Об утверждении Порядка определения размера арендной платы при аренде объектов муниципального нежилого фонда и движ</w:t>
      </w:r>
      <w:r w:rsidR="00665C76" w:rsidRPr="00747A55">
        <w:rPr>
          <w:b/>
          <w:sz w:val="28"/>
          <w:szCs w:val="28"/>
        </w:rPr>
        <w:t>имого муниципального имущества»</w:t>
      </w:r>
    </w:p>
    <w:p w:rsidR="004725F0" w:rsidRPr="004725F0" w:rsidRDefault="004725F0" w:rsidP="008458BB">
      <w:pPr>
        <w:ind w:right="3117"/>
        <w:jc w:val="both"/>
        <w:rPr>
          <w:b/>
          <w:sz w:val="24"/>
          <w:szCs w:val="24"/>
        </w:rPr>
      </w:pPr>
    </w:p>
    <w:p w:rsidR="00575EA5" w:rsidRPr="00C3311F" w:rsidRDefault="00575EA5" w:rsidP="00575E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311F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2</w:t>
      </w:r>
      <w:r w:rsidR="00492746" w:rsidRPr="00C3311F">
        <w:rPr>
          <w:color w:val="000000"/>
          <w:sz w:val="28"/>
          <w:szCs w:val="28"/>
        </w:rPr>
        <w:t>3</w:t>
      </w:r>
      <w:r w:rsidRPr="00C3311F">
        <w:rPr>
          <w:color w:val="000000"/>
          <w:sz w:val="28"/>
          <w:szCs w:val="28"/>
        </w:rPr>
        <w:t xml:space="preserve"> части 2 статьи 27 Устава муниципального образования </w:t>
      </w:r>
      <w:proofErr w:type="spellStart"/>
      <w:r w:rsidRPr="00C3311F">
        <w:rPr>
          <w:color w:val="000000"/>
          <w:sz w:val="28"/>
          <w:szCs w:val="28"/>
        </w:rPr>
        <w:t>Сосновоборский</w:t>
      </w:r>
      <w:proofErr w:type="spellEnd"/>
      <w:r w:rsidRPr="00C3311F">
        <w:rPr>
          <w:color w:val="000000"/>
          <w:sz w:val="28"/>
          <w:szCs w:val="28"/>
        </w:rPr>
        <w:t xml:space="preserve"> городской округ Ленинградской области</w:t>
      </w:r>
      <w:r w:rsidRPr="00C3311F">
        <w:rPr>
          <w:sz w:val="28"/>
          <w:szCs w:val="28"/>
        </w:rPr>
        <w:t>, совет депутатов Сосновоборского городского округа</w:t>
      </w:r>
    </w:p>
    <w:p w:rsidR="00FF30BF" w:rsidRPr="00C3311F" w:rsidRDefault="00FF30BF" w:rsidP="008458BB">
      <w:pPr>
        <w:pStyle w:val="a7"/>
        <w:jc w:val="center"/>
        <w:rPr>
          <w:b/>
          <w:sz w:val="28"/>
          <w:szCs w:val="28"/>
        </w:rPr>
      </w:pPr>
    </w:p>
    <w:p w:rsidR="008458BB" w:rsidRPr="00C3311F" w:rsidRDefault="008458BB" w:rsidP="008458BB">
      <w:pPr>
        <w:pStyle w:val="a7"/>
        <w:jc w:val="center"/>
        <w:rPr>
          <w:sz w:val="28"/>
          <w:szCs w:val="28"/>
        </w:rPr>
      </w:pPr>
      <w:proofErr w:type="gramStart"/>
      <w:r w:rsidRPr="00C3311F">
        <w:rPr>
          <w:sz w:val="28"/>
          <w:szCs w:val="28"/>
        </w:rPr>
        <w:t>Р</w:t>
      </w:r>
      <w:proofErr w:type="gramEnd"/>
      <w:r w:rsidRPr="00C3311F">
        <w:rPr>
          <w:sz w:val="28"/>
          <w:szCs w:val="28"/>
        </w:rPr>
        <w:t xml:space="preserve"> Е Ш И Л:</w:t>
      </w:r>
    </w:p>
    <w:p w:rsidR="007836F5" w:rsidRPr="00C3311F" w:rsidRDefault="007836F5" w:rsidP="006C468E">
      <w:pPr>
        <w:ind w:firstLine="567"/>
        <w:jc w:val="both"/>
        <w:rPr>
          <w:color w:val="000000"/>
          <w:sz w:val="28"/>
          <w:szCs w:val="28"/>
        </w:rPr>
      </w:pPr>
      <w:r w:rsidRPr="00C3311F">
        <w:rPr>
          <w:sz w:val="28"/>
          <w:szCs w:val="28"/>
        </w:rPr>
        <w:t xml:space="preserve">1. Внести в </w:t>
      </w:r>
      <w:r w:rsidR="00FD437B">
        <w:rPr>
          <w:sz w:val="28"/>
          <w:szCs w:val="28"/>
        </w:rPr>
        <w:t>р</w:t>
      </w:r>
      <w:r w:rsidRPr="00C3311F">
        <w:rPr>
          <w:sz w:val="28"/>
          <w:szCs w:val="28"/>
        </w:rPr>
        <w:t xml:space="preserve">ешение совета депутатов Сосновоборского городского округа от 27.02.2006 № 30 «Об утверждении Порядка определения размера арендной платы при аренде объектов муниципального нежилого фонда и движимого муниципального имущества» (с учетом изменений) </w:t>
      </w:r>
      <w:r w:rsidRPr="00C3311F">
        <w:rPr>
          <w:color w:val="000000"/>
          <w:sz w:val="28"/>
          <w:szCs w:val="28"/>
        </w:rPr>
        <w:t>следующее изменение:</w:t>
      </w:r>
    </w:p>
    <w:p w:rsidR="00575EA5" w:rsidRPr="00C3311F" w:rsidRDefault="0049147A" w:rsidP="006C468E">
      <w:pPr>
        <w:pStyle w:val="a6"/>
        <w:numPr>
          <w:ilvl w:val="1"/>
          <w:numId w:val="38"/>
        </w:numPr>
        <w:ind w:left="0" w:firstLine="567"/>
        <w:jc w:val="both"/>
        <w:rPr>
          <w:sz w:val="28"/>
          <w:szCs w:val="28"/>
        </w:rPr>
      </w:pPr>
      <w:r w:rsidRPr="00C3311F">
        <w:rPr>
          <w:sz w:val="28"/>
          <w:szCs w:val="28"/>
        </w:rPr>
        <w:t>Абзац</w:t>
      </w:r>
      <w:r w:rsidR="00575EA5" w:rsidRPr="00C3311F">
        <w:rPr>
          <w:sz w:val="28"/>
          <w:szCs w:val="28"/>
        </w:rPr>
        <w:t xml:space="preserve"> 5 </w:t>
      </w:r>
      <w:r w:rsidRPr="00C3311F">
        <w:rPr>
          <w:sz w:val="28"/>
          <w:szCs w:val="28"/>
        </w:rPr>
        <w:t xml:space="preserve">пункта 1 </w:t>
      </w:r>
      <w:r w:rsidR="00575EA5" w:rsidRPr="00C3311F">
        <w:rPr>
          <w:sz w:val="28"/>
          <w:szCs w:val="28"/>
        </w:rPr>
        <w:t>Порядка  изложить в следующей редакции:</w:t>
      </w:r>
    </w:p>
    <w:p w:rsidR="0049147A" w:rsidRPr="00C3311F" w:rsidRDefault="00575EA5" w:rsidP="0049147A">
      <w:pPr>
        <w:pStyle w:val="Heading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3311F">
        <w:rPr>
          <w:rFonts w:ascii="Times New Roman" w:hAnsi="Times New Roman"/>
          <w:b w:val="0"/>
          <w:sz w:val="28"/>
          <w:szCs w:val="28"/>
        </w:rPr>
        <w:t>«</w:t>
      </w:r>
      <w:r w:rsidR="0049147A" w:rsidRPr="00C3311F">
        <w:rPr>
          <w:rFonts w:ascii="Times New Roman" w:hAnsi="Times New Roman"/>
          <w:b w:val="0"/>
          <w:sz w:val="28"/>
          <w:szCs w:val="28"/>
        </w:rPr>
        <w:t xml:space="preserve">- </w:t>
      </w:r>
      <w:r w:rsidR="0049147A" w:rsidRPr="00C3311F">
        <w:rPr>
          <w:rFonts w:ascii="Times New Roman" w:hAnsi="Times New Roman"/>
          <w:b w:val="0"/>
          <w:color w:val="000000"/>
          <w:sz w:val="28"/>
          <w:szCs w:val="28"/>
        </w:rPr>
        <w:t>возложения на арендатора обусловленных договором затрат на улучшение арендованного имущества</w:t>
      </w:r>
      <w:proofErr w:type="gramStart"/>
      <w:r w:rsidR="0049147A" w:rsidRPr="00C3311F">
        <w:rPr>
          <w:rFonts w:ascii="Times New Roman" w:hAnsi="Times New Roman"/>
          <w:b w:val="0"/>
          <w:color w:val="000000"/>
          <w:sz w:val="28"/>
          <w:szCs w:val="28"/>
        </w:rPr>
        <w:t>;»</w:t>
      </w:r>
      <w:proofErr w:type="gramEnd"/>
    </w:p>
    <w:p w:rsidR="00540B5A" w:rsidRPr="00C3311F" w:rsidRDefault="00540B5A" w:rsidP="006C468E">
      <w:pPr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3311F">
        <w:rPr>
          <w:sz w:val="28"/>
          <w:szCs w:val="28"/>
        </w:rPr>
        <w:t>Настоящее решение вступает в силу со дня о</w:t>
      </w:r>
      <w:r w:rsidR="00210450" w:rsidRPr="00C3311F">
        <w:rPr>
          <w:sz w:val="28"/>
          <w:szCs w:val="28"/>
        </w:rPr>
        <w:t>фициального</w:t>
      </w:r>
      <w:r w:rsidRPr="00C3311F">
        <w:rPr>
          <w:sz w:val="28"/>
          <w:szCs w:val="28"/>
        </w:rPr>
        <w:t xml:space="preserve"> обнародования.</w:t>
      </w:r>
    </w:p>
    <w:p w:rsidR="00540B5A" w:rsidRPr="00C3311F" w:rsidRDefault="00540B5A" w:rsidP="006C468E">
      <w:pPr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C3311F">
        <w:rPr>
          <w:sz w:val="28"/>
          <w:szCs w:val="28"/>
        </w:rPr>
        <w:t xml:space="preserve">Настоящее </w:t>
      </w:r>
      <w:r w:rsidR="003E5A81">
        <w:rPr>
          <w:sz w:val="28"/>
          <w:szCs w:val="28"/>
        </w:rPr>
        <w:t xml:space="preserve">официально </w:t>
      </w:r>
      <w:r w:rsidRPr="00C3311F">
        <w:rPr>
          <w:sz w:val="28"/>
          <w:szCs w:val="28"/>
        </w:rPr>
        <w:t xml:space="preserve">обнародовать на электронном сайте городской газеты «Маяк» в сети «Интернет» </w:t>
      </w:r>
      <w:r w:rsidRPr="00C3311F">
        <w:rPr>
          <w:color w:val="000000" w:themeColor="text1"/>
          <w:sz w:val="28"/>
          <w:szCs w:val="28"/>
        </w:rPr>
        <w:t>(</w:t>
      </w:r>
      <w:hyperlink r:id="rId9" w:history="1">
        <w:r w:rsidRPr="00C3311F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C3311F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C3311F">
          <w:rPr>
            <w:rStyle w:val="a3"/>
            <w:color w:val="000000" w:themeColor="text1"/>
            <w:sz w:val="28"/>
            <w:szCs w:val="28"/>
            <w:lang w:val="en-US"/>
          </w:rPr>
          <w:t>mayak</w:t>
        </w:r>
        <w:proofErr w:type="spellEnd"/>
        <w:r w:rsidRPr="00C3311F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C3311F">
          <w:rPr>
            <w:rStyle w:val="a3"/>
            <w:color w:val="000000" w:themeColor="text1"/>
            <w:sz w:val="28"/>
            <w:szCs w:val="28"/>
            <w:lang w:val="en-US"/>
          </w:rPr>
          <w:t>sbor</w:t>
        </w:r>
        <w:proofErr w:type="spellEnd"/>
        <w:r w:rsidRPr="00C3311F">
          <w:rPr>
            <w:rStyle w:val="a3"/>
            <w:color w:val="000000" w:themeColor="text1"/>
            <w:sz w:val="28"/>
            <w:szCs w:val="28"/>
          </w:rPr>
          <w:t>.</w:t>
        </w:r>
        <w:r w:rsidRPr="00C3311F">
          <w:rPr>
            <w:rStyle w:val="a3"/>
            <w:color w:val="000000" w:themeColor="text1"/>
            <w:sz w:val="28"/>
            <w:szCs w:val="28"/>
            <w:lang w:val="en-US"/>
          </w:rPr>
          <w:t>net</w:t>
        </w:r>
      </w:hyperlink>
      <w:r w:rsidRPr="00C3311F">
        <w:rPr>
          <w:color w:val="000000" w:themeColor="text1"/>
          <w:sz w:val="28"/>
          <w:szCs w:val="28"/>
        </w:rPr>
        <w:t>).</w:t>
      </w:r>
    </w:p>
    <w:p w:rsidR="007E431D" w:rsidRDefault="007E431D" w:rsidP="007E431D">
      <w:pPr>
        <w:jc w:val="both"/>
        <w:rPr>
          <w:sz w:val="24"/>
        </w:rPr>
      </w:pPr>
    </w:p>
    <w:p w:rsidR="00C3311F" w:rsidRDefault="00C3311F" w:rsidP="00C331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совета депутатов</w:t>
      </w:r>
      <w:r w:rsidRPr="004A525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4A525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П.О. Гредасов</w:t>
      </w:r>
    </w:p>
    <w:p w:rsidR="00C3311F" w:rsidRDefault="00C3311F" w:rsidP="00C3311F">
      <w:pPr>
        <w:rPr>
          <w:b/>
          <w:sz w:val="28"/>
          <w:szCs w:val="28"/>
        </w:rPr>
      </w:pPr>
      <w:r w:rsidRPr="004A5252">
        <w:rPr>
          <w:b/>
          <w:sz w:val="28"/>
          <w:szCs w:val="28"/>
        </w:rPr>
        <w:t xml:space="preserve"> </w:t>
      </w:r>
      <w:r w:rsidRPr="00347969">
        <w:rPr>
          <w:b/>
          <w:bCs/>
          <w:sz w:val="28"/>
          <w:szCs w:val="28"/>
        </w:rPr>
        <w:t>Сосновоборского городского округа</w:t>
      </w:r>
    </w:p>
    <w:p w:rsidR="00C3311F" w:rsidRDefault="00C3311F" w:rsidP="00C3311F">
      <w:pPr>
        <w:rPr>
          <w:b/>
          <w:sz w:val="28"/>
          <w:szCs w:val="28"/>
        </w:rPr>
      </w:pPr>
    </w:p>
    <w:p w:rsidR="00C3311F" w:rsidRDefault="00C3311F" w:rsidP="00C3311F">
      <w:pPr>
        <w:rPr>
          <w:b/>
          <w:sz w:val="28"/>
          <w:szCs w:val="28"/>
        </w:rPr>
      </w:pPr>
    </w:p>
    <w:p w:rsidR="00C3311F" w:rsidRDefault="00C3311F" w:rsidP="00C331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Сосновоборского </w:t>
      </w:r>
    </w:p>
    <w:p w:rsidR="00CD34CD" w:rsidRDefault="00C3311F" w:rsidP="00C3311F">
      <w:pPr>
        <w:rPr>
          <w:sz w:val="24"/>
        </w:rPr>
      </w:pPr>
      <w:r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М.В.Воронков</w:t>
      </w:r>
    </w:p>
    <w:sectPr w:rsidR="00CD34CD" w:rsidSect="00C331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7B" w:rsidRDefault="00D17B7B" w:rsidP="007B79C0">
      <w:r>
        <w:separator/>
      </w:r>
    </w:p>
  </w:endnote>
  <w:endnote w:type="continuationSeparator" w:id="0">
    <w:p w:rsidR="00D17B7B" w:rsidRDefault="00D17B7B" w:rsidP="007B7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81" w:rsidRDefault="003E5A8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81" w:rsidRDefault="003E5A81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81" w:rsidRDefault="003E5A8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7B" w:rsidRDefault="00D17B7B" w:rsidP="007B79C0">
      <w:r>
        <w:separator/>
      </w:r>
    </w:p>
  </w:footnote>
  <w:footnote w:type="continuationSeparator" w:id="0">
    <w:p w:rsidR="00D17B7B" w:rsidRDefault="00D17B7B" w:rsidP="007B7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81" w:rsidRDefault="003E5A8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81" w:rsidRDefault="009A1381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81" w:rsidRDefault="003E5A8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3B4543"/>
    <w:multiLevelType w:val="hybridMultilevel"/>
    <w:tmpl w:val="E2C0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D0FDC"/>
    <w:multiLevelType w:val="hybridMultilevel"/>
    <w:tmpl w:val="61E6112C"/>
    <w:lvl w:ilvl="0" w:tplc="224E4B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873740"/>
    <w:multiLevelType w:val="hybridMultilevel"/>
    <w:tmpl w:val="36D6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868B9"/>
    <w:multiLevelType w:val="hybridMultilevel"/>
    <w:tmpl w:val="01B25CC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B5178"/>
    <w:multiLevelType w:val="hybridMultilevel"/>
    <w:tmpl w:val="52502CD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A601F"/>
    <w:multiLevelType w:val="hybridMultilevel"/>
    <w:tmpl w:val="AAE474A4"/>
    <w:lvl w:ilvl="0" w:tplc="9EF80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DF0D68"/>
    <w:multiLevelType w:val="hybridMultilevel"/>
    <w:tmpl w:val="CF989518"/>
    <w:lvl w:ilvl="0" w:tplc="FBF47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EC340C"/>
    <w:multiLevelType w:val="hybridMultilevel"/>
    <w:tmpl w:val="6E24BCC2"/>
    <w:lvl w:ilvl="0" w:tplc="1534D82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BB22A4"/>
    <w:multiLevelType w:val="hybridMultilevel"/>
    <w:tmpl w:val="B1F2289A"/>
    <w:lvl w:ilvl="0" w:tplc="352E8B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0210C0"/>
    <w:multiLevelType w:val="hybridMultilevel"/>
    <w:tmpl w:val="A7D8BC10"/>
    <w:lvl w:ilvl="0" w:tplc="963CE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A7F399D"/>
    <w:multiLevelType w:val="hybridMultilevel"/>
    <w:tmpl w:val="44888A1C"/>
    <w:lvl w:ilvl="0" w:tplc="F5D47404">
      <w:start w:val="2015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1ADE5D5A"/>
    <w:multiLevelType w:val="hybridMultilevel"/>
    <w:tmpl w:val="A5C88C58"/>
    <w:lvl w:ilvl="0" w:tplc="A42A65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94E84"/>
    <w:multiLevelType w:val="multilevel"/>
    <w:tmpl w:val="D5EE9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>
    <w:nsid w:val="222362A8"/>
    <w:multiLevelType w:val="hybridMultilevel"/>
    <w:tmpl w:val="D896B43C"/>
    <w:lvl w:ilvl="0" w:tplc="D58874CA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84C2E"/>
    <w:multiLevelType w:val="hybridMultilevel"/>
    <w:tmpl w:val="A288D236"/>
    <w:lvl w:ilvl="0" w:tplc="1F763F1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2DAE26CB"/>
    <w:multiLevelType w:val="multilevel"/>
    <w:tmpl w:val="7B7CC83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1653651"/>
    <w:multiLevelType w:val="hybridMultilevel"/>
    <w:tmpl w:val="B5FC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2338A"/>
    <w:multiLevelType w:val="hybridMultilevel"/>
    <w:tmpl w:val="862E004E"/>
    <w:lvl w:ilvl="0" w:tplc="AA2C0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376B18"/>
    <w:multiLevelType w:val="hybridMultilevel"/>
    <w:tmpl w:val="0612397A"/>
    <w:lvl w:ilvl="0" w:tplc="FD182146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B25D76"/>
    <w:multiLevelType w:val="hybridMultilevel"/>
    <w:tmpl w:val="049A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B61CF"/>
    <w:multiLevelType w:val="multilevel"/>
    <w:tmpl w:val="224C1E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38677955"/>
    <w:multiLevelType w:val="hybridMultilevel"/>
    <w:tmpl w:val="72DE3B94"/>
    <w:lvl w:ilvl="0" w:tplc="9DC8AC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4B2ECE"/>
    <w:multiLevelType w:val="hybridMultilevel"/>
    <w:tmpl w:val="72DE3B94"/>
    <w:lvl w:ilvl="0" w:tplc="9DC8AC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2C1701"/>
    <w:multiLevelType w:val="singleLevel"/>
    <w:tmpl w:val="9A7038C0"/>
    <w:lvl w:ilvl="0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25">
    <w:nsid w:val="51FA21CD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6">
    <w:nsid w:val="53F4042C"/>
    <w:multiLevelType w:val="hybridMultilevel"/>
    <w:tmpl w:val="03786A58"/>
    <w:lvl w:ilvl="0" w:tplc="C0A2C1E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C532AC"/>
    <w:multiLevelType w:val="hybridMultilevel"/>
    <w:tmpl w:val="C50E44D0"/>
    <w:lvl w:ilvl="0" w:tplc="F25C58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AF248DC"/>
    <w:multiLevelType w:val="hybridMultilevel"/>
    <w:tmpl w:val="7ECC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E6205"/>
    <w:multiLevelType w:val="hybridMultilevel"/>
    <w:tmpl w:val="1E52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C6602"/>
    <w:multiLevelType w:val="singleLevel"/>
    <w:tmpl w:val="41EA23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1">
    <w:nsid w:val="68C4666E"/>
    <w:multiLevelType w:val="multilevel"/>
    <w:tmpl w:val="7F986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6CD56FF9"/>
    <w:multiLevelType w:val="multilevel"/>
    <w:tmpl w:val="7D78D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6DE130FC"/>
    <w:multiLevelType w:val="hybridMultilevel"/>
    <w:tmpl w:val="D61A5082"/>
    <w:lvl w:ilvl="0" w:tplc="FE584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A2187C">
      <w:numFmt w:val="none"/>
      <w:lvlText w:val=""/>
      <w:lvlJc w:val="left"/>
      <w:pPr>
        <w:tabs>
          <w:tab w:val="num" w:pos="360"/>
        </w:tabs>
      </w:pPr>
    </w:lvl>
    <w:lvl w:ilvl="2" w:tplc="92F2F488">
      <w:numFmt w:val="none"/>
      <w:lvlText w:val=""/>
      <w:lvlJc w:val="left"/>
      <w:pPr>
        <w:tabs>
          <w:tab w:val="num" w:pos="360"/>
        </w:tabs>
      </w:pPr>
    </w:lvl>
    <w:lvl w:ilvl="3" w:tplc="A48ADF12">
      <w:numFmt w:val="none"/>
      <w:lvlText w:val=""/>
      <w:lvlJc w:val="left"/>
      <w:pPr>
        <w:tabs>
          <w:tab w:val="num" w:pos="360"/>
        </w:tabs>
      </w:pPr>
    </w:lvl>
    <w:lvl w:ilvl="4" w:tplc="39CA8338">
      <w:numFmt w:val="none"/>
      <w:lvlText w:val=""/>
      <w:lvlJc w:val="left"/>
      <w:pPr>
        <w:tabs>
          <w:tab w:val="num" w:pos="360"/>
        </w:tabs>
      </w:pPr>
    </w:lvl>
    <w:lvl w:ilvl="5" w:tplc="6AAE1AB4">
      <w:numFmt w:val="none"/>
      <w:lvlText w:val=""/>
      <w:lvlJc w:val="left"/>
      <w:pPr>
        <w:tabs>
          <w:tab w:val="num" w:pos="360"/>
        </w:tabs>
      </w:pPr>
    </w:lvl>
    <w:lvl w:ilvl="6" w:tplc="DFA4381C">
      <w:numFmt w:val="none"/>
      <w:lvlText w:val=""/>
      <w:lvlJc w:val="left"/>
      <w:pPr>
        <w:tabs>
          <w:tab w:val="num" w:pos="360"/>
        </w:tabs>
      </w:pPr>
    </w:lvl>
    <w:lvl w:ilvl="7" w:tplc="D5A00216">
      <w:numFmt w:val="none"/>
      <w:lvlText w:val=""/>
      <w:lvlJc w:val="left"/>
      <w:pPr>
        <w:tabs>
          <w:tab w:val="num" w:pos="360"/>
        </w:tabs>
      </w:pPr>
    </w:lvl>
    <w:lvl w:ilvl="8" w:tplc="835842A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EF3280D"/>
    <w:multiLevelType w:val="hybridMultilevel"/>
    <w:tmpl w:val="7186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52FC4"/>
    <w:multiLevelType w:val="hybridMultilevel"/>
    <w:tmpl w:val="687CC7F2"/>
    <w:lvl w:ilvl="0" w:tplc="66CAF3A4">
      <w:start w:val="2015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762B140A"/>
    <w:multiLevelType w:val="hybridMultilevel"/>
    <w:tmpl w:val="FA48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32349"/>
    <w:multiLevelType w:val="hybridMultilevel"/>
    <w:tmpl w:val="3FF4F460"/>
    <w:lvl w:ilvl="0" w:tplc="A7226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D987C2C"/>
    <w:multiLevelType w:val="hybridMultilevel"/>
    <w:tmpl w:val="B4440844"/>
    <w:lvl w:ilvl="0" w:tplc="1E4CD4E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>
    <w:nsid w:val="7F7A3F10"/>
    <w:multiLevelType w:val="hybridMultilevel"/>
    <w:tmpl w:val="E4E6F09A"/>
    <w:lvl w:ilvl="0" w:tplc="87C0540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23"/>
  </w:num>
  <w:num w:numId="5">
    <w:abstractNumId w:val="22"/>
  </w:num>
  <w:num w:numId="6">
    <w:abstractNumId w:val="14"/>
  </w:num>
  <w:num w:numId="7">
    <w:abstractNumId w:val="11"/>
  </w:num>
  <w:num w:numId="8">
    <w:abstractNumId w:val="35"/>
  </w:num>
  <w:num w:numId="9">
    <w:abstractNumId w:val="27"/>
  </w:num>
  <w:num w:numId="10">
    <w:abstractNumId w:val="19"/>
  </w:num>
  <w:num w:numId="11">
    <w:abstractNumId w:val="10"/>
  </w:num>
  <w:num w:numId="12">
    <w:abstractNumId w:val="1"/>
  </w:num>
  <w:num w:numId="13">
    <w:abstractNumId w:val="32"/>
  </w:num>
  <w:num w:numId="14">
    <w:abstractNumId w:val="39"/>
  </w:num>
  <w:num w:numId="15">
    <w:abstractNumId w:val="8"/>
  </w:num>
  <w:num w:numId="16">
    <w:abstractNumId w:val="28"/>
  </w:num>
  <w:num w:numId="17">
    <w:abstractNumId w:val="20"/>
  </w:num>
  <w:num w:numId="18">
    <w:abstractNumId w:val="9"/>
  </w:num>
  <w:num w:numId="19">
    <w:abstractNumId w:val="4"/>
  </w:num>
  <w:num w:numId="20">
    <w:abstractNumId w:val="5"/>
  </w:num>
  <w:num w:numId="21">
    <w:abstractNumId w:val="18"/>
  </w:num>
  <w:num w:numId="22">
    <w:abstractNumId w:val="36"/>
  </w:num>
  <w:num w:numId="23">
    <w:abstractNumId w:val="7"/>
  </w:num>
  <w:num w:numId="24">
    <w:abstractNumId w:val="3"/>
  </w:num>
  <w:num w:numId="25">
    <w:abstractNumId w:val="17"/>
  </w:num>
  <w:num w:numId="26">
    <w:abstractNumId w:val="37"/>
  </w:num>
  <w:num w:numId="27">
    <w:abstractNumId w:val="34"/>
  </w:num>
  <w:num w:numId="28">
    <w:abstractNumId w:val="6"/>
  </w:num>
  <w:num w:numId="29">
    <w:abstractNumId w:val="21"/>
  </w:num>
  <w:num w:numId="30">
    <w:abstractNumId w:val="16"/>
  </w:num>
  <w:num w:numId="31">
    <w:abstractNumId w:val="15"/>
  </w:num>
  <w:num w:numId="32">
    <w:abstractNumId w:val="38"/>
  </w:num>
  <w:num w:numId="33">
    <w:abstractNumId w:val="26"/>
  </w:num>
  <w:num w:numId="34">
    <w:abstractNumId w:val="0"/>
  </w:num>
  <w:num w:numId="35">
    <w:abstractNumId w:val="30"/>
    <w:lvlOverride w:ilvl="0">
      <w:startOverride w:val="1"/>
    </w:lvlOverride>
  </w:num>
  <w:num w:numId="36">
    <w:abstractNumId w:val="30"/>
  </w:num>
  <w:num w:numId="37">
    <w:abstractNumId w:val="31"/>
  </w:num>
  <w:num w:numId="38">
    <w:abstractNumId w:val="25"/>
  </w:num>
  <w:num w:numId="39">
    <w:abstractNumId w:val="29"/>
  </w:num>
  <w:num w:numId="40">
    <w:abstractNumId w:val="24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731444a-3086-4995-be5f-287495d9d165"/>
  </w:docVars>
  <w:rsids>
    <w:rsidRoot w:val="00B87F19"/>
    <w:rsid w:val="000026DF"/>
    <w:rsid w:val="00005A19"/>
    <w:rsid w:val="00007E04"/>
    <w:rsid w:val="00011748"/>
    <w:rsid w:val="00015F83"/>
    <w:rsid w:val="00021B51"/>
    <w:rsid w:val="000233C3"/>
    <w:rsid w:val="00023C14"/>
    <w:rsid w:val="00024572"/>
    <w:rsid w:val="00027E67"/>
    <w:rsid w:val="000308F7"/>
    <w:rsid w:val="00035C9A"/>
    <w:rsid w:val="00041871"/>
    <w:rsid w:val="000431C9"/>
    <w:rsid w:val="00050731"/>
    <w:rsid w:val="00054220"/>
    <w:rsid w:val="00054B3C"/>
    <w:rsid w:val="00056323"/>
    <w:rsid w:val="000607C2"/>
    <w:rsid w:val="00061352"/>
    <w:rsid w:val="00061F75"/>
    <w:rsid w:val="000727CB"/>
    <w:rsid w:val="0007582D"/>
    <w:rsid w:val="00076173"/>
    <w:rsid w:val="0008331A"/>
    <w:rsid w:val="00084F0C"/>
    <w:rsid w:val="0008751E"/>
    <w:rsid w:val="00087EAD"/>
    <w:rsid w:val="00090A2A"/>
    <w:rsid w:val="000A4AE0"/>
    <w:rsid w:val="000D0F53"/>
    <w:rsid w:val="000D144B"/>
    <w:rsid w:val="000D26D4"/>
    <w:rsid w:val="000D2ED5"/>
    <w:rsid w:val="000D6C36"/>
    <w:rsid w:val="000D75A7"/>
    <w:rsid w:val="000E2B28"/>
    <w:rsid w:val="000E4F8A"/>
    <w:rsid w:val="000F4D4F"/>
    <w:rsid w:val="00103A83"/>
    <w:rsid w:val="001078D4"/>
    <w:rsid w:val="00112022"/>
    <w:rsid w:val="001150C2"/>
    <w:rsid w:val="00125CB3"/>
    <w:rsid w:val="00125E7E"/>
    <w:rsid w:val="00126428"/>
    <w:rsid w:val="00130ED5"/>
    <w:rsid w:val="001345ED"/>
    <w:rsid w:val="001357B8"/>
    <w:rsid w:val="00136523"/>
    <w:rsid w:val="0014096E"/>
    <w:rsid w:val="00140A8D"/>
    <w:rsid w:val="00140FC5"/>
    <w:rsid w:val="00155EAF"/>
    <w:rsid w:val="00157035"/>
    <w:rsid w:val="001635AC"/>
    <w:rsid w:val="00165290"/>
    <w:rsid w:val="001655CB"/>
    <w:rsid w:val="00171C41"/>
    <w:rsid w:val="00172FE1"/>
    <w:rsid w:val="0017518A"/>
    <w:rsid w:val="0018341D"/>
    <w:rsid w:val="00184470"/>
    <w:rsid w:val="001878B6"/>
    <w:rsid w:val="0019001C"/>
    <w:rsid w:val="00193A5A"/>
    <w:rsid w:val="00193A74"/>
    <w:rsid w:val="001A1F5A"/>
    <w:rsid w:val="001A433A"/>
    <w:rsid w:val="001B2151"/>
    <w:rsid w:val="001B3CCC"/>
    <w:rsid w:val="001C798F"/>
    <w:rsid w:val="001D15AF"/>
    <w:rsid w:val="001D277D"/>
    <w:rsid w:val="001D4AA3"/>
    <w:rsid w:val="001D6FB6"/>
    <w:rsid w:val="001D7854"/>
    <w:rsid w:val="001E0C8D"/>
    <w:rsid w:val="001E2E18"/>
    <w:rsid w:val="001E3E3B"/>
    <w:rsid w:val="00202DE2"/>
    <w:rsid w:val="00205A10"/>
    <w:rsid w:val="00205C12"/>
    <w:rsid w:val="00207B77"/>
    <w:rsid w:val="00210450"/>
    <w:rsid w:val="00213B71"/>
    <w:rsid w:val="002160BB"/>
    <w:rsid w:val="00216B88"/>
    <w:rsid w:val="002171C9"/>
    <w:rsid w:val="00217B2C"/>
    <w:rsid w:val="00220AAF"/>
    <w:rsid w:val="002220C9"/>
    <w:rsid w:val="002231E1"/>
    <w:rsid w:val="00225644"/>
    <w:rsid w:val="002308D3"/>
    <w:rsid w:val="002309AA"/>
    <w:rsid w:val="00236C12"/>
    <w:rsid w:val="00241511"/>
    <w:rsid w:val="00244D1E"/>
    <w:rsid w:val="002465E9"/>
    <w:rsid w:val="002468FB"/>
    <w:rsid w:val="002548B9"/>
    <w:rsid w:val="00256187"/>
    <w:rsid w:val="0026204E"/>
    <w:rsid w:val="00267E41"/>
    <w:rsid w:val="00270233"/>
    <w:rsid w:val="00270C05"/>
    <w:rsid w:val="002713BA"/>
    <w:rsid w:val="0028246F"/>
    <w:rsid w:val="00282AF5"/>
    <w:rsid w:val="00283BE7"/>
    <w:rsid w:val="00284A8A"/>
    <w:rsid w:val="00286BBE"/>
    <w:rsid w:val="0028751E"/>
    <w:rsid w:val="00291A2F"/>
    <w:rsid w:val="00295194"/>
    <w:rsid w:val="002A0966"/>
    <w:rsid w:val="002A728A"/>
    <w:rsid w:val="002A7B5F"/>
    <w:rsid w:val="002B06FA"/>
    <w:rsid w:val="002B0DC7"/>
    <w:rsid w:val="002B18C6"/>
    <w:rsid w:val="002B20BC"/>
    <w:rsid w:val="002B4B2A"/>
    <w:rsid w:val="002B544F"/>
    <w:rsid w:val="002C1AF7"/>
    <w:rsid w:val="002C7F4C"/>
    <w:rsid w:val="002D195F"/>
    <w:rsid w:val="002D32D9"/>
    <w:rsid w:val="002D7D31"/>
    <w:rsid w:val="002F45B5"/>
    <w:rsid w:val="002F49C0"/>
    <w:rsid w:val="002F6C5E"/>
    <w:rsid w:val="00300293"/>
    <w:rsid w:val="003124E6"/>
    <w:rsid w:val="00312C1F"/>
    <w:rsid w:val="00316138"/>
    <w:rsid w:val="00316BC5"/>
    <w:rsid w:val="003215C6"/>
    <w:rsid w:val="00321BE7"/>
    <w:rsid w:val="00324CC5"/>
    <w:rsid w:val="00325680"/>
    <w:rsid w:val="00330DBD"/>
    <w:rsid w:val="00332685"/>
    <w:rsid w:val="00336F39"/>
    <w:rsid w:val="00341975"/>
    <w:rsid w:val="003430CB"/>
    <w:rsid w:val="0034450E"/>
    <w:rsid w:val="00350C08"/>
    <w:rsid w:val="00351E28"/>
    <w:rsid w:val="00352309"/>
    <w:rsid w:val="00353A2A"/>
    <w:rsid w:val="00361BFE"/>
    <w:rsid w:val="00362B0D"/>
    <w:rsid w:val="00362F06"/>
    <w:rsid w:val="00365DC3"/>
    <w:rsid w:val="00366931"/>
    <w:rsid w:val="00367437"/>
    <w:rsid w:val="00367D63"/>
    <w:rsid w:val="00371148"/>
    <w:rsid w:val="00371AC4"/>
    <w:rsid w:val="00373891"/>
    <w:rsid w:val="00374781"/>
    <w:rsid w:val="0037733F"/>
    <w:rsid w:val="003838F9"/>
    <w:rsid w:val="00384998"/>
    <w:rsid w:val="00391DAA"/>
    <w:rsid w:val="00391E3E"/>
    <w:rsid w:val="00392329"/>
    <w:rsid w:val="00392A5A"/>
    <w:rsid w:val="003937AA"/>
    <w:rsid w:val="003A12B2"/>
    <w:rsid w:val="003A3A41"/>
    <w:rsid w:val="003A3C38"/>
    <w:rsid w:val="003A3D16"/>
    <w:rsid w:val="003A7094"/>
    <w:rsid w:val="003A7DD6"/>
    <w:rsid w:val="003B1930"/>
    <w:rsid w:val="003B6385"/>
    <w:rsid w:val="003C401C"/>
    <w:rsid w:val="003D04BA"/>
    <w:rsid w:val="003D0E29"/>
    <w:rsid w:val="003D1449"/>
    <w:rsid w:val="003D3A5F"/>
    <w:rsid w:val="003D4C0D"/>
    <w:rsid w:val="003D60FC"/>
    <w:rsid w:val="003D6727"/>
    <w:rsid w:val="003E07E8"/>
    <w:rsid w:val="003E18E2"/>
    <w:rsid w:val="003E4A08"/>
    <w:rsid w:val="003E5A81"/>
    <w:rsid w:val="003E5D12"/>
    <w:rsid w:val="003E7514"/>
    <w:rsid w:val="003F5483"/>
    <w:rsid w:val="004040A0"/>
    <w:rsid w:val="00404916"/>
    <w:rsid w:val="00411B25"/>
    <w:rsid w:val="004158F5"/>
    <w:rsid w:val="004203CF"/>
    <w:rsid w:val="004218B6"/>
    <w:rsid w:val="00431172"/>
    <w:rsid w:val="00435540"/>
    <w:rsid w:val="004363B5"/>
    <w:rsid w:val="00437E05"/>
    <w:rsid w:val="004409E0"/>
    <w:rsid w:val="00442CF6"/>
    <w:rsid w:val="004430C2"/>
    <w:rsid w:val="0044629C"/>
    <w:rsid w:val="00450609"/>
    <w:rsid w:val="00451106"/>
    <w:rsid w:val="00451B18"/>
    <w:rsid w:val="0045315E"/>
    <w:rsid w:val="00455E4F"/>
    <w:rsid w:val="0046315A"/>
    <w:rsid w:val="00463C93"/>
    <w:rsid w:val="00463CA3"/>
    <w:rsid w:val="00472474"/>
    <w:rsid w:val="004725F0"/>
    <w:rsid w:val="00472A4C"/>
    <w:rsid w:val="00472E7F"/>
    <w:rsid w:val="00477414"/>
    <w:rsid w:val="00484E90"/>
    <w:rsid w:val="00485387"/>
    <w:rsid w:val="0048540D"/>
    <w:rsid w:val="00486578"/>
    <w:rsid w:val="0049147A"/>
    <w:rsid w:val="00492746"/>
    <w:rsid w:val="00496CD1"/>
    <w:rsid w:val="004A0081"/>
    <w:rsid w:val="004A1BB3"/>
    <w:rsid w:val="004A2172"/>
    <w:rsid w:val="004A2436"/>
    <w:rsid w:val="004A2E5F"/>
    <w:rsid w:val="004A5080"/>
    <w:rsid w:val="004A6B68"/>
    <w:rsid w:val="004B027B"/>
    <w:rsid w:val="004B0FA5"/>
    <w:rsid w:val="004B11B9"/>
    <w:rsid w:val="004B7772"/>
    <w:rsid w:val="004B7C08"/>
    <w:rsid w:val="004C092D"/>
    <w:rsid w:val="004C3ED7"/>
    <w:rsid w:val="004C6590"/>
    <w:rsid w:val="004E1082"/>
    <w:rsid w:val="004E1A11"/>
    <w:rsid w:val="004E679F"/>
    <w:rsid w:val="004F056E"/>
    <w:rsid w:val="004F5A4C"/>
    <w:rsid w:val="004F7A1F"/>
    <w:rsid w:val="0050083F"/>
    <w:rsid w:val="005054D1"/>
    <w:rsid w:val="005055D9"/>
    <w:rsid w:val="0050780D"/>
    <w:rsid w:val="00511BBF"/>
    <w:rsid w:val="00512BDA"/>
    <w:rsid w:val="005130E3"/>
    <w:rsid w:val="005178E0"/>
    <w:rsid w:val="00520389"/>
    <w:rsid w:val="00523B71"/>
    <w:rsid w:val="005300D3"/>
    <w:rsid w:val="00535AA3"/>
    <w:rsid w:val="00540B5A"/>
    <w:rsid w:val="005423F1"/>
    <w:rsid w:val="00543B0C"/>
    <w:rsid w:val="00545117"/>
    <w:rsid w:val="00547501"/>
    <w:rsid w:val="00547630"/>
    <w:rsid w:val="0055487B"/>
    <w:rsid w:val="00560D11"/>
    <w:rsid w:val="005611AC"/>
    <w:rsid w:val="00562736"/>
    <w:rsid w:val="00562E5F"/>
    <w:rsid w:val="005656EC"/>
    <w:rsid w:val="00565A6D"/>
    <w:rsid w:val="005667B0"/>
    <w:rsid w:val="005730CE"/>
    <w:rsid w:val="0057468F"/>
    <w:rsid w:val="00575EA5"/>
    <w:rsid w:val="00576A75"/>
    <w:rsid w:val="005817F4"/>
    <w:rsid w:val="00585568"/>
    <w:rsid w:val="00593BE4"/>
    <w:rsid w:val="005A13F3"/>
    <w:rsid w:val="005A7705"/>
    <w:rsid w:val="005B1A12"/>
    <w:rsid w:val="005C15F8"/>
    <w:rsid w:val="005C3B44"/>
    <w:rsid w:val="005C4365"/>
    <w:rsid w:val="005C7AFD"/>
    <w:rsid w:val="005D05AA"/>
    <w:rsid w:val="005D0B08"/>
    <w:rsid w:val="005D2BB8"/>
    <w:rsid w:val="005D3139"/>
    <w:rsid w:val="005D5827"/>
    <w:rsid w:val="005E0058"/>
    <w:rsid w:val="005F0434"/>
    <w:rsid w:val="005F1A02"/>
    <w:rsid w:val="005F2D04"/>
    <w:rsid w:val="00600D4C"/>
    <w:rsid w:val="00601D28"/>
    <w:rsid w:val="00602313"/>
    <w:rsid w:val="00603967"/>
    <w:rsid w:val="00604A93"/>
    <w:rsid w:val="00605D60"/>
    <w:rsid w:val="00607AD6"/>
    <w:rsid w:val="00607EA8"/>
    <w:rsid w:val="006110FD"/>
    <w:rsid w:val="006119ED"/>
    <w:rsid w:val="00611B99"/>
    <w:rsid w:val="00614D52"/>
    <w:rsid w:val="00615558"/>
    <w:rsid w:val="00625E32"/>
    <w:rsid w:val="0063093B"/>
    <w:rsid w:val="0063382C"/>
    <w:rsid w:val="006338BB"/>
    <w:rsid w:val="006376AC"/>
    <w:rsid w:val="00641286"/>
    <w:rsid w:val="006436F1"/>
    <w:rsid w:val="006463D6"/>
    <w:rsid w:val="006478B9"/>
    <w:rsid w:val="00650650"/>
    <w:rsid w:val="00653A78"/>
    <w:rsid w:val="0065416F"/>
    <w:rsid w:val="0065588B"/>
    <w:rsid w:val="00664EA5"/>
    <w:rsid w:val="00665438"/>
    <w:rsid w:val="00665C76"/>
    <w:rsid w:val="006661CE"/>
    <w:rsid w:val="0066685F"/>
    <w:rsid w:val="006741F2"/>
    <w:rsid w:val="00674A25"/>
    <w:rsid w:val="0068582C"/>
    <w:rsid w:val="00687ED5"/>
    <w:rsid w:val="0069117E"/>
    <w:rsid w:val="006927BA"/>
    <w:rsid w:val="00694BDB"/>
    <w:rsid w:val="006A0450"/>
    <w:rsid w:val="006A3523"/>
    <w:rsid w:val="006A3E55"/>
    <w:rsid w:val="006B1AA8"/>
    <w:rsid w:val="006B30A0"/>
    <w:rsid w:val="006B3D7A"/>
    <w:rsid w:val="006B7D58"/>
    <w:rsid w:val="006C1F55"/>
    <w:rsid w:val="006C2705"/>
    <w:rsid w:val="006C468E"/>
    <w:rsid w:val="006C61BB"/>
    <w:rsid w:val="006C6504"/>
    <w:rsid w:val="006D10D7"/>
    <w:rsid w:val="006D11A5"/>
    <w:rsid w:val="006D182F"/>
    <w:rsid w:val="006D508F"/>
    <w:rsid w:val="006D6631"/>
    <w:rsid w:val="006E2482"/>
    <w:rsid w:val="006E3015"/>
    <w:rsid w:val="006E5F7A"/>
    <w:rsid w:val="006E6973"/>
    <w:rsid w:val="006F1262"/>
    <w:rsid w:val="006F2075"/>
    <w:rsid w:val="006F32A9"/>
    <w:rsid w:val="007000C7"/>
    <w:rsid w:val="00702273"/>
    <w:rsid w:val="007046B6"/>
    <w:rsid w:val="007059FD"/>
    <w:rsid w:val="007060F1"/>
    <w:rsid w:val="007079BE"/>
    <w:rsid w:val="00711DAA"/>
    <w:rsid w:val="0071284F"/>
    <w:rsid w:val="00714B44"/>
    <w:rsid w:val="00714F53"/>
    <w:rsid w:val="00716237"/>
    <w:rsid w:val="0072116C"/>
    <w:rsid w:val="00721A7C"/>
    <w:rsid w:val="007223AF"/>
    <w:rsid w:val="00722C1C"/>
    <w:rsid w:val="00722EDF"/>
    <w:rsid w:val="00722F9E"/>
    <w:rsid w:val="00722FCB"/>
    <w:rsid w:val="00735176"/>
    <w:rsid w:val="00737CAF"/>
    <w:rsid w:val="00737FED"/>
    <w:rsid w:val="00743B8C"/>
    <w:rsid w:val="00743EC0"/>
    <w:rsid w:val="00744608"/>
    <w:rsid w:val="00747120"/>
    <w:rsid w:val="00747A55"/>
    <w:rsid w:val="007543DE"/>
    <w:rsid w:val="007612CC"/>
    <w:rsid w:val="00764BC4"/>
    <w:rsid w:val="00776ACC"/>
    <w:rsid w:val="007836F5"/>
    <w:rsid w:val="007841CC"/>
    <w:rsid w:val="007843DD"/>
    <w:rsid w:val="007846AA"/>
    <w:rsid w:val="00785356"/>
    <w:rsid w:val="007907E7"/>
    <w:rsid w:val="00794210"/>
    <w:rsid w:val="007969CE"/>
    <w:rsid w:val="007A5A46"/>
    <w:rsid w:val="007A6A4A"/>
    <w:rsid w:val="007B1AF6"/>
    <w:rsid w:val="007B41DB"/>
    <w:rsid w:val="007B79C0"/>
    <w:rsid w:val="007C3597"/>
    <w:rsid w:val="007C5CFC"/>
    <w:rsid w:val="007D08D5"/>
    <w:rsid w:val="007D0E30"/>
    <w:rsid w:val="007D574D"/>
    <w:rsid w:val="007D6815"/>
    <w:rsid w:val="007E088F"/>
    <w:rsid w:val="007E431D"/>
    <w:rsid w:val="007F00A6"/>
    <w:rsid w:val="007F0A05"/>
    <w:rsid w:val="007F23DA"/>
    <w:rsid w:val="007F4422"/>
    <w:rsid w:val="007F6940"/>
    <w:rsid w:val="00800339"/>
    <w:rsid w:val="00802653"/>
    <w:rsid w:val="00804716"/>
    <w:rsid w:val="0080494E"/>
    <w:rsid w:val="008118BE"/>
    <w:rsid w:val="00813316"/>
    <w:rsid w:val="008322D0"/>
    <w:rsid w:val="00832E0C"/>
    <w:rsid w:val="008418BD"/>
    <w:rsid w:val="00843A5D"/>
    <w:rsid w:val="008458BB"/>
    <w:rsid w:val="00847558"/>
    <w:rsid w:val="00851D6B"/>
    <w:rsid w:val="00852795"/>
    <w:rsid w:val="00856F8A"/>
    <w:rsid w:val="00860D8B"/>
    <w:rsid w:val="00863F84"/>
    <w:rsid w:val="008653E8"/>
    <w:rsid w:val="008658C5"/>
    <w:rsid w:val="008667DA"/>
    <w:rsid w:val="008678DF"/>
    <w:rsid w:val="00870350"/>
    <w:rsid w:val="00870A61"/>
    <w:rsid w:val="00870B9E"/>
    <w:rsid w:val="00872BCD"/>
    <w:rsid w:val="0087638C"/>
    <w:rsid w:val="00883305"/>
    <w:rsid w:val="00884E4B"/>
    <w:rsid w:val="008939FB"/>
    <w:rsid w:val="008A20E0"/>
    <w:rsid w:val="008A3951"/>
    <w:rsid w:val="008A6074"/>
    <w:rsid w:val="008A7BCD"/>
    <w:rsid w:val="008B309F"/>
    <w:rsid w:val="008B3DA9"/>
    <w:rsid w:val="008B50A6"/>
    <w:rsid w:val="008B5EA3"/>
    <w:rsid w:val="008C45C0"/>
    <w:rsid w:val="008D0DF0"/>
    <w:rsid w:val="008E32C3"/>
    <w:rsid w:val="008E3DA4"/>
    <w:rsid w:val="008E417C"/>
    <w:rsid w:val="008E4690"/>
    <w:rsid w:val="008E5A4B"/>
    <w:rsid w:val="008E5CF3"/>
    <w:rsid w:val="008E7D75"/>
    <w:rsid w:val="008F04BA"/>
    <w:rsid w:val="008F2941"/>
    <w:rsid w:val="008F69AA"/>
    <w:rsid w:val="00903BFE"/>
    <w:rsid w:val="009044E7"/>
    <w:rsid w:val="0090465C"/>
    <w:rsid w:val="00905D53"/>
    <w:rsid w:val="00920C45"/>
    <w:rsid w:val="0092335C"/>
    <w:rsid w:val="00924346"/>
    <w:rsid w:val="00925A80"/>
    <w:rsid w:val="00931143"/>
    <w:rsid w:val="0093209C"/>
    <w:rsid w:val="00932E53"/>
    <w:rsid w:val="0093528C"/>
    <w:rsid w:val="00935616"/>
    <w:rsid w:val="00943C5A"/>
    <w:rsid w:val="00944D39"/>
    <w:rsid w:val="00944F49"/>
    <w:rsid w:val="00944F98"/>
    <w:rsid w:val="009451A1"/>
    <w:rsid w:val="00945A55"/>
    <w:rsid w:val="0094781D"/>
    <w:rsid w:val="009559AD"/>
    <w:rsid w:val="00960E24"/>
    <w:rsid w:val="00965168"/>
    <w:rsid w:val="00967237"/>
    <w:rsid w:val="00970BF8"/>
    <w:rsid w:val="009726D6"/>
    <w:rsid w:val="00973676"/>
    <w:rsid w:val="00977888"/>
    <w:rsid w:val="009811C2"/>
    <w:rsid w:val="00981961"/>
    <w:rsid w:val="00982FC9"/>
    <w:rsid w:val="00983184"/>
    <w:rsid w:val="00983768"/>
    <w:rsid w:val="009856B6"/>
    <w:rsid w:val="00991BD8"/>
    <w:rsid w:val="00991CC5"/>
    <w:rsid w:val="00994904"/>
    <w:rsid w:val="009A03C5"/>
    <w:rsid w:val="009A1381"/>
    <w:rsid w:val="009A2792"/>
    <w:rsid w:val="009A49CA"/>
    <w:rsid w:val="009B03E0"/>
    <w:rsid w:val="009B1BC6"/>
    <w:rsid w:val="009B5AFA"/>
    <w:rsid w:val="009C0025"/>
    <w:rsid w:val="009C4E4A"/>
    <w:rsid w:val="009D3033"/>
    <w:rsid w:val="009D37D9"/>
    <w:rsid w:val="009D783D"/>
    <w:rsid w:val="009E0BC8"/>
    <w:rsid w:val="009E11CE"/>
    <w:rsid w:val="009E6242"/>
    <w:rsid w:val="009E7A79"/>
    <w:rsid w:val="009F18A3"/>
    <w:rsid w:val="009F1F35"/>
    <w:rsid w:val="009F4295"/>
    <w:rsid w:val="009F6254"/>
    <w:rsid w:val="009F641F"/>
    <w:rsid w:val="009F72EF"/>
    <w:rsid w:val="00A0774A"/>
    <w:rsid w:val="00A1423C"/>
    <w:rsid w:val="00A14403"/>
    <w:rsid w:val="00A16901"/>
    <w:rsid w:val="00A2032E"/>
    <w:rsid w:val="00A3031F"/>
    <w:rsid w:val="00A314D7"/>
    <w:rsid w:val="00A33087"/>
    <w:rsid w:val="00A37869"/>
    <w:rsid w:val="00A4035C"/>
    <w:rsid w:val="00A40B7E"/>
    <w:rsid w:val="00A429CC"/>
    <w:rsid w:val="00A505D6"/>
    <w:rsid w:val="00A50DBD"/>
    <w:rsid w:val="00A54319"/>
    <w:rsid w:val="00A5491F"/>
    <w:rsid w:val="00A633D3"/>
    <w:rsid w:val="00A6477F"/>
    <w:rsid w:val="00A74BE0"/>
    <w:rsid w:val="00A750EA"/>
    <w:rsid w:val="00A7613B"/>
    <w:rsid w:val="00A83B1A"/>
    <w:rsid w:val="00A84F40"/>
    <w:rsid w:val="00A86812"/>
    <w:rsid w:val="00A93501"/>
    <w:rsid w:val="00A94619"/>
    <w:rsid w:val="00A95B66"/>
    <w:rsid w:val="00A9605B"/>
    <w:rsid w:val="00A97E78"/>
    <w:rsid w:val="00AA2E1D"/>
    <w:rsid w:val="00AA4FA6"/>
    <w:rsid w:val="00AA57FE"/>
    <w:rsid w:val="00AA6C23"/>
    <w:rsid w:val="00AA7E1A"/>
    <w:rsid w:val="00AB0A4B"/>
    <w:rsid w:val="00AB362F"/>
    <w:rsid w:val="00AB44E1"/>
    <w:rsid w:val="00AB6E21"/>
    <w:rsid w:val="00AC05D7"/>
    <w:rsid w:val="00AC30FC"/>
    <w:rsid w:val="00AC515C"/>
    <w:rsid w:val="00AC70FB"/>
    <w:rsid w:val="00AC7FB5"/>
    <w:rsid w:val="00AD0BE3"/>
    <w:rsid w:val="00AD176B"/>
    <w:rsid w:val="00AD732B"/>
    <w:rsid w:val="00AE3AE3"/>
    <w:rsid w:val="00AE4143"/>
    <w:rsid w:val="00AE662E"/>
    <w:rsid w:val="00AE7B41"/>
    <w:rsid w:val="00AF1C69"/>
    <w:rsid w:val="00AF2700"/>
    <w:rsid w:val="00AF55F2"/>
    <w:rsid w:val="00B00C89"/>
    <w:rsid w:val="00B033E1"/>
    <w:rsid w:val="00B05132"/>
    <w:rsid w:val="00B0588B"/>
    <w:rsid w:val="00B07015"/>
    <w:rsid w:val="00B11237"/>
    <w:rsid w:val="00B117C5"/>
    <w:rsid w:val="00B12B3D"/>
    <w:rsid w:val="00B13E1B"/>
    <w:rsid w:val="00B203E3"/>
    <w:rsid w:val="00B2212A"/>
    <w:rsid w:val="00B33717"/>
    <w:rsid w:val="00B347AD"/>
    <w:rsid w:val="00B3793F"/>
    <w:rsid w:val="00B40A07"/>
    <w:rsid w:val="00B43049"/>
    <w:rsid w:val="00B52659"/>
    <w:rsid w:val="00B6229D"/>
    <w:rsid w:val="00B62F34"/>
    <w:rsid w:val="00B64D40"/>
    <w:rsid w:val="00B70771"/>
    <w:rsid w:val="00B7271D"/>
    <w:rsid w:val="00B73B3F"/>
    <w:rsid w:val="00B75070"/>
    <w:rsid w:val="00B76D0E"/>
    <w:rsid w:val="00B77036"/>
    <w:rsid w:val="00B81192"/>
    <w:rsid w:val="00B83453"/>
    <w:rsid w:val="00B83DE2"/>
    <w:rsid w:val="00B83EB3"/>
    <w:rsid w:val="00B87F19"/>
    <w:rsid w:val="00B90097"/>
    <w:rsid w:val="00B918A8"/>
    <w:rsid w:val="00B91FBC"/>
    <w:rsid w:val="00B93176"/>
    <w:rsid w:val="00B96DCE"/>
    <w:rsid w:val="00B97E3C"/>
    <w:rsid w:val="00BA65F3"/>
    <w:rsid w:val="00BB3A1B"/>
    <w:rsid w:val="00BB3D33"/>
    <w:rsid w:val="00BB3E14"/>
    <w:rsid w:val="00BB6E5E"/>
    <w:rsid w:val="00BB743E"/>
    <w:rsid w:val="00BC020A"/>
    <w:rsid w:val="00BC48CA"/>
    <w:rsid w:val="00BD37FD"/>
    <w:rsid w:val="00BE15C3"/>
    <w:rsid w:val="00BE521D"/>
    <w:rsid w:val="00BE6FBA"/>
    <w:rsid w:val="00C00B37"/>
    <w:rsid w:val="00C02E01"/>
    <w:rsid w:val="00C062FB"/>
    <w:rsid w:val="00C06CED"/>
    <w:rsid w:val="00C116BB"/>
    <w:rsid w:val="00C12CCB"/>
    <w:rsid w:val="00C15D29"/>
    <w:rsid w:val="00C16554"/>
    <w:rsid w:val="00C20764"/>
    <w:rsid w:val="00C2099B"/>
    <w:rsid w:val="00C260C1"/>
    <w:rsid w:val="00C32000"/>
    <w:rsid w:val="00C3311F"/>
    <w:rsid w:val="00C35112"/>
    <w:rsid w:val="00C42A92"/>
    <w:rsid w:val="00C42EE1"/>
    <w:rsid w:val="00C50AD9"/>
    <w:rsid w:val="00C50C8A"/>
    <w:rsid w:val="00C52C2F"/>
    <w:rsid w:val="00C537BC"/>
    <w:rsid w:val="00C5464D"/>
    <w:rsid w:val="00C61D15"/>
    <w:rsid w:val="00C770D9"/>
    <w:rsid w:val="00C82E55"/>
    <w:rsid w:val="00C832E8"/>
    <w:rsid w:val="00C83520"/>
    <w:rsid w:val="00C862FE"/>
    <w:rsid w:val="00C87D41"/>
    <w:rsid w:val="00C9662F"/>
    <w:rsid w:val="00CA15D6"/>
    <w:rsid w:val="00CA3BDC"/>
    <w:rsid w:val="00CA7B9F"/>
    <w:rsid w:val="00CB0186"/>
    <w:rsid w:val="00CC09B5"/>
    <w:rsid w:val="00CC3408"/>
    <w:rsid w:val="00CC433A"/>
    <w:rsid w:val="00CD0AC8"/>
    <w:rsid w:val="00CD34CD"/>
    <w:rsid w:val="00CE385A"/>
    <w:rsid w:val="00CE6611"/>
    <w:rsid w:val="00CE6690"/>
    <w:rsid w:val="00CF5EEE"/>
    <w:rsid w:val="00CF6FB1"/>
    <w:rsid w:val="00D03909"/>
    <w:rsid w:val="00D0448B"/>
    <w:rsid w:val="00D05C4C"/>
    <w:rsid w:val="00D05CA5"/>
    <w:rsid w:val="00D06573"/>
    <w:rsid w:val="00D06B00"/>
    <w:rsid w:val="00D06D13"/>
    <w:rsid w:val="00D17B7B"/>
    <w:rsid w:val="00D2364F"/>
    <w:rsid w:val="00D264C2"/>
    <w:rsid w:val="00D26EE0"/>
    <w:rsid w:val="00D3106B"/>
    <w:rsid w:val="00D34536"/>
    <w:rsid w:val="00D34F09"/>
    <w:rsid w:val="00D356A0"/>
    <w:rsid w:val="00D35AFF"/>
    <w:rsid w:val="00D43F8E"/>
    <w:rsid w:val="00D44BBF"/>
    <w:rsid w:val="00D45900"/>
    <w:rsid w:val="00D5053A"/>
    <w:rsid w:val="00D555BB"/>
    <w:rsid w:val="00D55B9D"/>
    <w:rsid w:val="00D56B52"/>
    <w:rsid w:val="00D62EA1"/>
    <w:rsid w:val="00D64435"/>
    <w:rsid w:val="00D660D0"/>
    <w:rsid w:val="00D66F61"/>
    <w:rsid w:val="00D720A4"/>
    <w:rsid w:val="00D74C23"/>
    <w:rsid w:val="00D81F3F"/>
    <w:rsid w:val="00D86B6E"/>
    <w:rsid w:val="00D955BC"/>
    <w:rsid w:val="00DA03DA"/>
    <w:rsid w:val="00DA0FB0"/>
    <w:rsid w:val="00DA3B8D"/>
    <w:rsid w:val="00DA3DB4"/>
    <w:rsid w:val="00DA724D"/>
    <w:rsid w:val="00DA77A5"/>
    <w:rsid w:val="00DB3A2E"/>
    <w:rsid w:val="00DB4BF5"/>
    <w:rsid w:val="00DB6E7F"/>
    <w:rsid w:val="00DC3FAA"/>
    <w:rsid w:val="00DC4DFF"/>
    <w:rsid w:val="00DD6416"/>
    <w:rsid w:val="00DD79C6"/>
    <w:rsid w:val="00DE51D1"/>
    <w:rsid w:val="00DE53B9"/>
    <w:rsid w:val="00DF0D95"/>
    <w:rsid w:val="00DF2171"/>
    <w:rsid w:val="00DF3C2C"/>
    <w:rsid w:val="00DF7CAD"/>
    <w:rsid w:val="00E00830"/>
    <w:rsid w:val="00E03E86"/>
    <w:rsid w:val="00E06436"/>
    <w:rsid w:val="00E10FF4"/>
    <w:rsid w:val="00E11C84"/>
    <w:rsid w:val="00E11EB3"/>
    <w:rsid w:val="00E13471"/>
    <w:rsid w:val="00E30085"/>
    <w:rsid w:val="00E31764"/>
    <w:rsid w:val="00E32972"/>
    <w:rsid w:val="00E36712"/>
    <w:rsid w:val="00E371C6"/>
    <w:rsid w:val="00E43986"/>
    <w:rsid w:val="00E44048"/>
    <w:rsid w:val="00E44576"/>
    <w:rsid w:val="00E4526F"/>
    <w:rsid w:val="00E46FC0"/>
    <w:rsid w:val="00E4771B"/>
    <w:rsid w:val="00E50D91"/>
    <w:rsid w:val="00E561E5"/>
    <w:rsid w:val="00E574BC"/>
    <w:rsid w:val="00E620A9"/>
    <w:rsid w:val="00E647D7"/>
    <w:rsid w:val="00E65150"/>
    <w:rsid w:val="00E71476"/>
    <w:rsid w:val="00E73DCA"/>
    <w:rsid w:val="00E75A8E"/>
    <w:rsid w:val="00E82D9B"/>
    <w:rsid w:val="00E8377A"/>
    <w:rsid w:val="00E86D94"/>
    <w:rsid w:val="00E86F70"/>
    <w:rsid w:val="00E903C5"/>
    <w:rsid w:val="00E91900"/>
    <w:rsid w:val="00E9212B"/>
    <w:rsid w:val="00E94C34"/>
    <w:rsid w:val="00EB1F89"/>
    <w:rsid w:val="00EB3A06"/>
    <w:rsid w:val="00EB5386"/>
    <w:rsid w:val="00EC1EC1"/>
    <w:rsid w:val="00EC31BC"/>
    <w:rsid w:val="00EC452D"/>
    <w:rsid w:val="00EC700D"/>
    <w:rsid w:val="00ED29A8"/>
    <w:rsid w:val="00ED2D37"/>
    <w:rsid w:val="00ED3B61"/>
    <w:rsid w:val="00ED4ECD"/>
    <w:rsid w:val="00ED6BFB"/>
    <w:rsid w:val="00ED74A7"/>
    <w:rsid w:val="00EE1256"/>
    <w:rsid w:val="00EE47F3"/>
    <w:rsid w:val="00EF1FE4"/>
    <w:rsid w:val="00EF4E18"/>
    <w:rsid w:val="00EF689C"/>
    <w:rsid w:val="00EF73E0"/>
    <w:rsid w:val="00F003BF"/>
    <w:rsid w:val="00F00F74"/>
    <w:rsid w:val="00F01485"/>
    <w:rsid w:val="00F015D8"/>
    <w:rsid w:val="00F01AAC"/>
    <w:rsid w:val="00F01B24"/>
    <w:rsid w:val="00F06223"/>
    <w:rsid w:val="00F0650A"/>
    <w:rsid w:val="00F130A4"/>
    <w:rsid w:val="00F14AD9"/>
    <w:rsid w:val="00F215BB"/>
    <w:rsid w:val="00F22F62"/>
    <w:rsid w:val="00F23F31"/>
    <w:rsid w:val="00F24DF6"/>
    <w:rsid w:val="00F25DFC"/>
    <w:rsid w:val="00F26D7E"/>
    <w:rsid w:val="00F27FBA"/>
    <w:rsid w:val="00F32420"/>
    <w:rsid w:val="00F435B1"/>
    <w:rsid w:val="00F46C30"/>
    <w:rsid w:val="00F47967"/>
    <w:rsid w:val="00F6090A"/>
    <w:rsid w:val="00F65012"/>
    <w:rsid w:val="00F655C2"/>
    <w:rsid w:val="00F664FE"/>
    <w:rsid w:val="00F67FBF"/>
    <w:rsid w:val="00F75040"/>
    <w:rsid w:val="00F750DD"/>
    <w:rsid w:val="00F804F4"/>
    <w:rsid w:val="00F8112A"/>
    <w:rsid w:val="00F866DA"/>
    <w:rsid w:val="00F9238A"/>
    <w:rsid w:val="00F93D95"/>
    <w:rsid w:val="00F96008"/>
    <w:rsid w:val="00FA0026"/>
    <w:rsid w:val="00FA0B76"/>
    <w:rsid w:val="00FA3EBD"/>
    <w:rsid w:val="00FA4560"/>
    <w:rsid w:val="00FA6DC3"/>
    <w:rsid w:val="00FC2D24"/>
    <w:rsid w:val="00FC5461"/>
    <w:rsid w:val="00FC5844"/>
    <w:rsid w:val="00FD00AC"/>
    <w:rsid w:val="00FD0FA4"/>
    <w:rsid w:val="00FD16CF"/>
    <w:rsid w:val="00FD21D3"/>
    <w:rsid w:val="00FD437B"/>
    <w:rsid w:val="00FD522C"/>
    <w:rsid w:val="00FD7AE4"/>
    <w:rsid w:val="00FE02D3"/>
    <w:rsid w:val="00FE26F8"/>
    <w:rsid w:val="00FE640F"/>
    <w:rsid w:val="00FF00B7"/>
    <w:rsid w:val="00FF00F0"/>
    <w:rsid w:val="00FF217A"/>
    <w:rsid w:val="00FF2607"/>
    <w:rsid w:val="00FF30BF"/>
    <w:rsid w:val="00FF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8F5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uiPriority w:val="59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87F19"/>
    <w:pPr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link w:val="2"/>
    <w:rsid w:val="00B87F19"/>
    <w:rPr>
      <w:sz w:val="24"/>
    </w:rPr>
  </w:style>
  <w:style w:type="paragraph" w:styleId="a6">
    <w:name w:val="List Paragraph"/>
    <w:basedOn w:val="a"/>
    <w:uiPriority w:val="34"/>
    <w:qFormat/>
    <w:rsid w:val="00B87F19"/>
    <w:pPr>
      <w:ind w:left="720"/>
      <w:contextualSpacing/>
    </w:pPr>
    <w:rPr>
      <w:sz w:val="24"/>
      <w:szCs w:val="24"/>
    </w:rPr>
  </w:style>
  <w:style w:type="paragraph" w:customStyle="1" w:styleId="Heading">
    <w:name w:val="Heading"/>
    <w:rsid w:val="00B87F19"/>
    <w:pPr>
      <w:widowControl w:val="0"/>
    </w:pPr>
    <w:rPr>
      <w:rFonts w:ascii="Arial" w:hAnsi="Arial"/>
      <w:b/>
      <w:snapToGrid w:val="0"/>
      <w:sz w:val="22"/>
    </w:rPr>
  </w:style>
  <w:style w:type="paragraph" w:styleId="a7">
    <w:name w:val="Body Text"/>
    <w:basedOn w:val="a"/>
    <w:link w:val="a8"/>
    <w:rsid w:val="003B1930"/>
    <w:pPr>
      <w:spacing w:after="120"/>
    </w:pPr>
  </w:style>
  <w:style w:type="character" w:customStyle="1" w:styleId="a8">
    <w:name w:val="Основной текст Знак"/>
    <w:link w:val="a7"/>
    <w:rsid w:val="003B1930"/>
    <w:rPr>
      <w:sz w:val="22"/>
    </w:rPr>
  </w:style>
  <w:style w:type="character" w:styleId="a9">
    <w:name w:val="annotation reference"/>
    <w:rsid w:val="008A20E0"/>
    <w:rPr>
      <w:sz w:val="16"/>
      <w:szCs w:val="16"/>
    </w:rPr>
  </w:style>
  <w:style w:type="paragraph" w:styleId="aa">
    <w:name w:val="annotation text"/>
    <w:basedOn w:val="a"/>
    <w:link w:val="ab"/>
    <w:rsid w:val="008A20E0"/>
    <w:rPr>
      <w:sz w:val="20"/>
    </w:rPr>
  </w:style>
  <w:style w:type="character" w:customStyle="1" w:styleId="ab">
    <w:name w:val="Текст примечания Знак"/>
    <w:basedOn w:val="a0"/>
    <w:link w:val="aa"/>
    <w:rsid w:val="008A20E0"/>
  </w:style>
  <w:style w:type="paragraph" w:styleId="ac">
    <w:name w:val="annotation subject"/>
    <w:basedOn w:val="aa"/>
    <w:next w:val="aa"/>
    <w:link w:val="ad"/>
    <w:rsid w:val="008A20E0"/>
    <w:rPr>
      <w:b/>
      <w:bCs/>
    </w:rPr>
  </w:style>
  <w:style w:type="character" w:customStyle="1" w:styleId="ad">
    <w:name w:val="Тема примечания Знак"/>
    <w:link w:val="ac"/>
    <w:rsid w:val="008A20E0"/>
    <w:rPr>
      <w:b/>
      <w:bCs/>
    </w:rPr>
  </w:style>
  <w:style w:type="paragraph" w:customStyle="1" w:styleId="ConsPlusNormal">
    <w:name w:val="ConsPlusNormal"/>
    <w:rsid w:val="0027023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rsid w:val="009A13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A1381"/>
    <w:rPr>
      <w:sz w:val="22"/>
    </w:rPr>
  </w:style>
  <w:style w:type="paragraph" w:styleId="af0">
    <w:name w:val="footer"/>
    <w:basedOn w:val="a"/>
    <w:link w:val="af1"/>
    <w:rsid w:val="009A13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9A1381"/>
    <w:rPr>
      <w:sz w:val="22"/>
    </w:rPr>
  </w:style>
  <w:style w:type="paragraph" w:customStyle="1" w:styleId="ConsNormal">
    <w:name w:val="ConsNormal"/>
    <w:rsid w:val="001150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8F5"/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uiPriority w:val="59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87F19"/>
    <w:pPr>
      <w:ind w:firstLine="709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B87F19"/>
    <w:rPr>
      <w:sz w:val="24"/>
    </w:rPr>
  </w:style>
  <w:style w:type="paragraph" w:styleId="a6">
    <w:name w:val="List Paragraph"/>
    <w:basedOn w:val="a"/>
    <w:uiPriority w:val="34"/>
    <w:qFormat/>
    <w:rsid w:val="00B87F19"/>
    <w:pPr>
      <w:ind w:left="720"/>
      <w:contextualSpacing/>
    </w:pPr>
    <w:rPr>
      <w:sz w:val="24"/>
      <w:szCs w:val="24"/>
    </w:rPr>
  </w:style>
  <w:style w:type="paragraph" w:customStyle="1" w:styleId="Heading">
    <w:name w:val="Heading"/>
    <w:rsid w:val="00B87F19"/>
    <w:pPr>
      <w:widowControl w:val="0"/>
    </w:pPr>
    <w:rPr>
      <w:rFonts w:ascii="Arial" w:hAnsi="Arial"/>
      <w:b/>
      <w:snapToGrid w:val="0"/>
      <w:sz w:val="22"/>
    </w:rPr>
  </w:style>
  <w:style w:type="paragraph" w:styleId="a7">
    <w:name w:val="Body Text"/>
    <w:basedOn w:val="a"/>
    <w:link w:val="a8"/>
    <w:rsid w:val="003B1930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3B1930"/>
    <w:rPr>
      <w:sz w:val="22"/>
    </w:rPr>
  </w:style>
  <w:style w:type="character" w:styleId="a9">
    <w:name w:val="annotation reference"/>
    <w:rsid w:val="008A20E0"/>
    <w:rPr>
      <w:sz w:val="16"/>
      <w:szCs w:val="16"/>
    </w:rPr>
  </w:style>
  <w:style w:type="paragraph" w:styleId="aa">
    <w:name w:val="annotation text"/>
    <w:basedOn w:val="a"/>
    <w:link w:val="ab"/>
    <w:rsid w:val="008A20E0"/>
    <w:rPr>
      <w:sz w:val="20"/>
    </w:rPr>
  </w:style>
  <w:style w:type="character" w:customStyle="1" w:styleId="ab">
    <w:name w:val="Текст примечания Знак"/>
    <w:basedOn w:val="a0"/>
    <w:link w:val="aa"/>
    <w:rsid w:val="008A20E0"/>
  </w:style>
  <w:style w:type="paragraph" w:styleId="ac">
    <w:name w:val="annotation subject"/>
    <w:basedOn w:val="aa"/>
    <w:next w:val="aa"/>
    <w:link w:val="ad"/>
    <w:rsid w:val="008A20E0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8A20E0"/>
    <w:rPr>
      <w:b/>
      <w:bCs/>
    </w:rPr>
  </w:style>
  <w:style w:type="paragraph" w:customStyle="1" w:styleId="ConsPlusNormal">
    <w:name w:val="ConsPlusNormal"/>
    <w:rsid w:val="0027023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rsid w:val="009A13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A1381"/>
    <w:rPr>
      <w:sz w:val="22"/>
    </w:rPr>
  </w:style>
  <w:style w:type="paragraph" w:styleId="af0">
    <w:name w:val="footer"/>
    <w:basedOn w:val="a"/>
    <w:link w:val="af1"/>
    <w:rsid w:val="009A13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9A1381"/>
    <w:rPr>
      <w:sz w:val="22"/>
    </w:rPr>
  </w:style>
  <w:style w:type="paragraph" w:customStyle="1" w:styleId="ConsNormal">
    <w:name w:val="ConsNormal"/>
    <w:rsid w:val="001150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yak.sbor.ne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LEASE\AppData\Roaming\Microsoft\&#1064;&#1072;&#1073;&#1083;&#1086;&#1085;&#1099;\AD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4A9F-C4CB-45E2-B0C2-6CBE6E0C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ADM.dotx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Hacker's Brain Service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KUMILEASE</dc:creator>
  <cp:lastModifiedBy>Совет депутатов - Рябинкина Е.В.</cp:lastModifiedBy>
  <cp:revision>2</cp:revision>
  <cp:lastPrinted>2025-06-30T10:45:00Z</cp:lastPrinted>
  <dcterms:created xsi:type="dcterms:W3CDTF">2025-07-02T14:01:00Z</dcterms:created>
  <dcterms:modified xsi:type="dcterms:W3CDTF">2025-07-02T14:01:00Z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0731444a-3086-4995-be5f-287495d9d165</vt:lpwstr>
  </property>
</Properties>
</file>