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07" w:rsidRDefault="004A38FE" w:rsidP="00081215">
      <w:pPr>
        <w:ind w:left="6237"/>
        <w:rPr>
          <w:sz w:val="14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-82550</wp:posOffset>
            </wp:positionV>
            <wp:extent cx="605155" cy="782320"/>
            <wp:effectExtent l="19050" t="0" r="4445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4B0607" w:rsidRDefault="003B4EC4" w:rsidP="004B0607">
      <w:pPr>
        <w:suppressAutoHyphens/>
        <w:jc w:val="center"/>
        <w:rPr>
          <w:b/>
        </w:rPr>
      </w:pPr>
      <w:r w:rsidRPr="003B4EC4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4B0607" w:rsidRPr="00835783" w:rsidRDefault="004B0607" w:rsidP="004B0607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4B0607" w:rsidRDefault="004B0607" w:rsidP="004B0607">
      <w:pPr>
        <w:suppressAutoHyphens/>
        <w:jc w:val="right"/>
        <w:rPr>
          <w:b/>
          <w:szCs w:val="28"/>
          <w:u w:val="single"/>
        </w:rPr>
      </w:pPr>
    </w:p>
    <w:p w:rsidR="004A38FE" w:rsidRPr="002D5B54" w:rsidRDefault="004A38FE" w:rsidP="004A38FE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19</w:t>
      </w:r>
    </w:p>
    <w:p w:rsidR="004A38FE" w:rsidRDefault="004A38FE" w:rsidP="004A38FE">
      <w:pPr>
        <w:jc w:val="center"/>
      </w:pPr>
    </w:p>
    <w:p w:rsidR="00081215" w:rsidRDefault="00081215" w:rsidP="004B0607">
      <w:pPr>
        <w:suppressAutoHyphens/>
        <w:jc w:val="right"/>
        <w:rPr>
          <w:b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4B0607" w:rsidRPr="00C83188" w:rsidTr="00584796">
        <w:tc>
          <w:tcPr>
            <w:tcW w:w="6629" w:type="dxa"/>
            <w:hideMark/>
          </w:tcPr>
          <w:p w:rsidR="004B0607" w:rsidRPr="00C83188" w:rsidRDefault="004B0607" w:rsidP="00C601B5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C83188">
              <w:rPr>
                <w:b/>
                <w:sz w:val="28"/>
                <w:szCs w:val="28"/>
              </w:rPr>
              <w:t xml:space="preserve">«О внесении изменений в Положение о муниципальном  земельном контроле в границах муниципального образования </w:t>
            </w:r>
            <w:proofErr w:type="spellStart"/>
            <w:r w:rsidRPr="00C83188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C83188">
              <w:rPr>
                <w:b/>
                <w:sz w:val="28"/>
                <w:szCs w:val="28"/>
              </w:rPr>
              <w:t xml:space="preserve"> городской округ Ленинградской области, утвержденное решением совета депутатов от 22.09.2021 № 133 </w:t>
            </w:r>
            <w:r w:rsidR="00C601B5">
              <w:rPr>
                <w:b/>
                <w:sz w:val="28"/>
                <w:szCs w:val="28"/>
              </w:rPr>
              <w:t>(</w:t>
            </w:r>
            <w:r w:rsidRPr="00C83188">
              <w:rPr>
                <w:b/>
                <w:sz w:val="28"/>
                <w:szCs w:val="28"/>
              </w:rPr>
              <w:t>с изм</w:t>
            </w:r>
            <w:r w:rsidR="005A35CE">
              <w:rPr>
                <w:b/>
                <w:sz w:val="28"/>
                <w:szCs w:val="28"/>
              </w:rPr>
              <w:t>енениями</w:t>
            </w:r>
            <w:r w:rsidRPr="00C83188">
              <w:rPr>
                <w:b/>
                <w:sz w:val="28"/>
                <w:szCs w:val="28"/>
              </w:rPr>
              <w:t>)»</w:t>
            </w:r>
          </w:p>
        </w:tc>
      </w:tr>
    </w:tbl>
    <w:p w:rsidR="004B0607" w:rsidRPr="00C83188" w:rsidRDefault="004B0607" w:rsidP="004B0607">
      <w:pPr>
        <w:suppressAutoHyphens/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C83188">
        <w:rPr>
          <w:sz w:val="28"/>
          <w:szCs w:val="28"/>
        </w:rPr>
        <w:br w:type="textWrapping" w:clear="all"/>
      </w:r>
    </w:p>
    <w:p w:rsidR="004B0607" w:rsidRPr="00C83188" w:rsidRDefault="004B0607" w:rsidP="004B060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На основании протеста </w:t>
      </w:r>
      <w:r w:rsidRPr="00C83188">
        <w:rPr>
          <w:bCs/>
          <w:sz w:val="28"/>
          <w:szCs w:val="28"/>
        </w:rPr>
        <w:t>прокуратуры города Сосновый Бор Ленинградской области от 28.01.2026 № 07-03/3-2026, в</w:t>
      </w:r>
      <w:r w:rsidRPr="00C83188">
        <w:rPr>
          <w:sz w:val="28"/>
          <w:szCs w:val="28"/>
        </w:rPr>
        <w:t xml:space="preserve"> целях приведения Положения о муниципальном земельном контроле в границах муниципального образования </w:t>
      </w:r>
      <w:proofErr w:type="spellStart"/>
      <w:r w:rsidRPr="00C83188">
        <w:rPr>
          <w:sz w:val="28"/>
          <w:szCs w:val="28"/>
        </w:rPr>
        <w:t>Сосновоборский</w:t>
      </w:r>
      <w:proofErr w:type="spellEnd"/>
      <w:r w:rsidRPr="00C83188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22.09.2021 № 133 </w:t>
      </w:r>
      <w:r w:rsidR="008653F5" w:rsidRPr="008653F5">
        <w:rPr>
          <w:sz w:val="28"/>
          <w:szCs w:val="28"/>
        </w:rPr>
        <w:t>(с изменениями)</w:t>
      </w:r>
      <w:r w:rsidRPr="008653F5">
        <w:rPr>
          <w:spacing w:val="20"/>
          <w:sz w:val="28"/>
          <w:szCs w:val="28"/>
        </w:rPr>
        <w:t>,</w:t>
      </w:r>
      <w:r w:rsidRPr="00C83188">
        <w:rPr>
          <w:sz w:val="28"/>
          <w:szCs w:val="28"/>
        </w:rPr>
        <w:t xml:space="preserve"> в соответствие с положениями Федерального закона от 31.07.2020 № 248-ФЗ «О государственном </w:t>
      </w:r>
      <w:proofErr w:type="gramStart"/>
      <w:r w:rsidRPr="00C83188">
        <w:rPr>
          <w:sz w:val="28"/>
          <w:szCs w:val="28"/>
        </w:rPr>
        <w:t>контроле</w:t>
      </w:r>
      <w:proofErr w:type="gramEnd"/>
      <w:r w:rsidRPr="00C83188">
        <w:rPr>
          <w:sz w:val="28"/>
          <w:szCs w:val="28"/>
        </w:rPr>
        <w:t xml:space="preserve"> (надзоре) и муниципальном контроле в Российской Федерации», совет депутатов Сосновоборского городского округа</w:t>
      </w:r>
    </w:p>
    <w:p w:rsidR="004B0607" w:rsidRPr="00C83188" w:rsidRDefault="004B0607" w:rsidP="004B0607">
      <w:pPr>
        <w:suppressAutoHyphens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B0607" w:rsidRPr="00C83188" w:rsidRDefault="004B0607" w:rsidP="004B0607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C83188">
        <w:rPr>
          <w:sz w:val="28"/>
          <w:szCs w:val="28"/>
        </w:rPr>
        <w:t>РЕШИЛ:</w:t>
      </w:r>
    </w:p>
    <w:p w:rsidR="004B0607" w:rsidRPr="008653F5" w:rsidRDefault="004B0607" w:rsidP="004B0607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1. Внести в Положение о муниципальном земельном контроле в границах муниципального образования </w:t>
      </w:r>
      <w:proofErr w:type="spellStart"/>
      <w:r w:rsidRPr="00C83188">
        <w:rPr>
          <w:sz w:val="28"/>
          <w:szCs w:val="28"/>
        </w:rPr>
        <w:t>Сосновоборский</w:t>
      </w:r>
      <w:proofErr w:type="spellEnd"/>
      <w:r w:rsidRPr="00C83188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22.09.2021 № 133 </w:t>
      </w:r>
      <w:r w:rsidRPr="008653F5">
        <w:rPr>
          <w:sz w:val="28"/>
          <w:szCs w:val="28"/>
        </w:rPr>
        <w:t>(</w:t>
      </w:r>
      <w:r w:rsidR="008653F5" w:rsidRPr="008653F5">
        <w:rPr>
          <w:sz w:val="28"/>
          <w:szCs w:val="28"/>
        </w:rPr>
        <w:t>с изменениями)</w:t>
      </w:r>
      <w:r w:rsidRPr="008653F5">
        <w:rPr>
          <w:bCs/>
          <w:sz w:val="28"/>
          <w:szCs w:val="28"/>
        </w:rPr>
        <w:t xml:space="preserve"> следующие</w:t>
      </w:r>
      <w:r w:rsidRPr="008653F5">
        <w:rPr>
          <w:sz w:val="28"/>
          <w:szCs w:val="28"/>
        </w:rPr>
        <w:t xml:space="preserve"> изменения:</w:t>
      </w:r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5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дополнить предложением следующего содержания: «Предостережения объявляются руководителем (заместителем руководителя) органа муниципального контроля</w:t>
      </w:r>
      <w:proofErr w:type="gramStart"/>
      <w:r w:rsidRPr="00C83188">
        <w:rPr>
          <w:sz w:val="28"/>
          <w:szCs w:val="28"/>
        </w:rPr>
        <w:t>.»;</w:t>
      </w:r>
      <w:proofErr w:type="gramEnd"/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6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после слова «</w:t>
      </w:r>
      <w:proofErr w:type="spellStart"/>
      <w:r w:rsidRPr="00C83188">
        <w:rPr>
          <w:sz w:val="28"/>
          <w:szCs w:val="28"/>
        </w:rPr>
        <w:t>видео-конференц-связи</w:t>
      </w:r>
      <w:proofErr w:type="spellEnd"/>
      <w:proofErr w:type="gramStart"/>
      <w:r w:rsidRPr="00C83188">
        <w:rPr>
          <w:sz w:val="28"/>
          <w:szCs w:val="28"/>
        </w:rPr>
        <w:t>,»</w:t>
      </w:r>
      <w:proofErr w:type="gramEnd"/>
      <w:r w:rsidRPr="00C83188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4B0607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7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после слова «</w:t>
      </w:r>
      <w:proofErr w:type="spellStart"/>
      <w:r w:rsidRPr="00C83188">
        <w:rPr>
          <w:sz w:val="28"/>
          <w:szCs w:val="28"/>
        </w:rPr>
        <w:t>видео-конференц-связи</w:t>
      </w:r>
      <w:proofErr w:type="spellEnd"/>
      <w:r w:rsidRPr="00C83188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C83188">
        <w:rPr>
          <w:sz w:val="28"/>
          <w:szCs w:val="28"/>
        </w:rPr>
        <w:t>.»</w:t>
      </w:r>
      <w:proofErr w:type="gramEnd"/>
      <w:r w:rsidRPr="00C83188">
        <w:rPr>
          <w:sz w:val="28"/>
          <w:szCs w:val="28"/>
        </w:rPr>
        <w:t>;</w:t>
      </w: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A38FE" w:rsidRDefault="004A38FE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В подпункт б) пункта 4 раздела </w:t>
      </w:r>
      <w:r w:rsidRPr="00C83188">
        <w:rPr>
          <w:sz w:val="28"/>
          <w:szCs w:val="28"/>
          <w:lang w:val="en-US"/>
        </w:rPr>
        <w:t>IV</w:t>
      </w:r>
      <w:r w:rsidRPr="00C83188">
        <w:rPr>
          <w:sz w:val="28"/>
          <w:szCs w:val="28"/>
        </w:rPr>
        <w:t xml:space="preserve"> добавить абзацы следующего содержания: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труднодоступности объекта контроля;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</w:t>
      </w:r>
      <w:proofErr w:type="gramStart"/>
      <w:r w:rsidRPr="00C83188">
        <w:rPr>
          <w:sz w:val="28"/>
          <w:szCs w:val="28"/>
        </w:rPr>
        <w:t>.».</w:t>
      </w:r>
      <w:proofErr w:type="gramEnd"/>
    </w:p>
    <w:p w:rsidR="008653F5" w:rsidRPr="008653F5" w:rsidRDefault="008653F5" w:rsidP="008653F5">
      <w:pPr>
        <w:pStyle w:val="ad"/>
        <w:spacing w:before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3F5">
        <w:rPr>
          <w:rFonts w:ascii="Times New Roman" w:hAnsi="Times New Roman" w:cs="Times New Roman"/>
          <w:sz w:val="28"/>
          <w:szCs w:val="28"/>
        </w:rPr>
        <w:t xml:space="preserve">2. </w:t>
      </w:r>
      <w:r w:rsidRPr="008653F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B0607" w:rsidRPr="008653F5" w:rsidRDefault="004B0607" w:rsidP="004B0607">
      <w:pPr>
        <w:suppressAutoHyphens/>
        <w:ind w:firstLine="709"/>
        <w:jc w:val="both"/>
        <w:rPr>
          <w:sz w:val="28"/>
          <w:szCs w:val="28"/>
        </w:rPr>
      </w:pPr>
    </w:p>
    <w:p w:rsidR="004B0607" w:rsidRPr="00C83188" w:rsidRDefault="004B0607" w:rsidP="004B0607">
      <w:pPr>
        <w:suppressAutoHyphens/>
        <w:ind w:firstLine="709"/>
        <w:jc w:val="both"/>
        <w:rPr>
          <w:sz w:val="28"/>
          <w:szCs w:val="28"/>
        </w:rPr>
      </w:pPr>
    </w:p>
    <w:p w:rsidR="004B0607" w:rsidRPr="00C83188" w:rsidRDefault="004B0607" w:rsidP="004B0607">
      <w:pPr>
        <w:tabs>
          <w:tab w:val="left" w:pos="7655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C83188">
        <w:rPr>
          <w:b/>
          <w:sz w:val="28"/>
          <w:szCs w:val="28"/>
        </w:rPr>
        <w:t>Председатель совета депутатов</w:t>
      </w:r>
    </w:p>
    <w:p w:rsidR="004B0607" w:rsidRPr="00C83188" w:rsidRDefault="004B0607" w:rsidP="004B0607">
      <w:pPr>
        <w:tabs>
          <w:tab w:val="left" w:pos="7513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C83188">
        <w:rPr>
          <w:b/>
          <w:sz w:val="28"/>
          <w:szCs w:val="28"/>
        </w:rPr>
        <w:t>Сосновоборского городского округа</w:t>
      </w:r>
      <w:r w:rsidRPr="00C83188">
        <w:rPr>
          <w:b/>
          <w:sz w:val="28"/>
          <w:szCs w:val="28"/>
        </w:rPr>
        <w:tab/>
        <w:t>А.Н. Афанасьев</w:t>
      </w:r>
    </w:p>
    <w:p w:rsidR="004B0607" w:rsidRPr="00167341" w:rsidRDefault="004B0607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4B0607" w:rsidRDefault="004B0607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081215" w:rsidRDefault="00081215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8653F5" w:rsidRPr="00167341" w:rsidRDefault="008653F5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C83188" w:rsidRPr="002B7492" w:rsidRDefault="00C83188" w:rsidP="00C83188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B7492">
        <w:rPr>
          <w:b/>
          <w:sz w:val="28"/>
          <w:szCs w:val="28"/>
        </w:rPr>
        <w:t xml:space="preserve">Глава Сосновоборского                              </w:t>
      </w:r>
    </w:p>
    <w:p w:rsidR="00C83188" w:rsidRDefault="00C83188" w:rsidP="00081215">
      <w:pPr>
        <w:tabs>
          <w:tab w:val="left" w:pos="7655"/>
        </w:tabs>
        <w:autoSpaceDE w:val="0"/>
        <w:autoSpaceDN w:val="0"/>
        <w:adjustRightInd w:val="0"/>
        <w:rPr>
          <w:sz w:val="26"/>
          <w:szCs w:val="26"/>
          <w:u w:val="single"/>
        </w:rPr>
      </w:pPr>
      <w:r w:rsidRPr="002B7492">
        <w:rPr>
          <w:b/>
          <w:sz w:val="28"/>
          <w:szCs w:val="28"/>
        </w:rPr>
        <w:t xml:space="preserve">городского округа </w:t>
      </w:r>
      <w:r w:rsidRPr="002B7492">
        <w:rPr>
          <w:b/>
          <w:sz w:val="28"/>
          <w:szCs w:val="28"/>
        </w:rPr>
        <w:tab/>
        <w:t>М.В. Воронков</w:t>
      </w: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sectPr w:rsidR="00C83188" w:rsidSect="008653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40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58A" w:rsidRDefault="00A6658A" w:rsidP="00576CC5">
      <w:r>
        <w:separator/>
      </w:r>
    </w:p>
  </w:endnote>
  <w:endnote w:type="continuationSeparator" w:id="0">
    <w:p w:rsidR="00A6658A" w:rsidRDefault="00A6658A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E" w:rsidRDefault="004A38F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4735"/>
      <w:docPartObj>
        <w:docPartGallery w:val="Page Numbers (Bottom of Page)"/>
        <w:docPartUnique/>
      </w:docPartObj>
    </w:sdtPr>
    <w:sdtContent>
      <w:p w:rsidR="008653F5" w:rsidRDefault="003B4EC4">
        <w:pPr>
          <w:pStyle w:val="a8"/>
          <w:jc w:val="right"/>
        </w:pPr>
        <w:fldSimple w:instr=" PAGE   \* MERGEFORMAT ">
          <w:r w:rsidR="00763A69">
            <w:rPr>
              <w:noProof/>
            </w:rPr>
            <w:t>2</w:t>
          </w:r>
        </w:fldSimple>
      </w:p>
    </w:sdtContent>
  </w:sdt>
  <w:p w:rsidR="008653F5" w:rsidRDefault="008653F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E" w:rsidRDefault="004A38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58A" w:rsidRDefault="00A6658A" w:rsidP="00576CC5">
      <w:r>
        <w:separator/>
      </w:r>
    </w:p>
  </w:footnote>
  <w:footnote w:type="continuationSeparator" w:id="0">
    <w:p w:rsidR="00A6658A" w:rsidRDefault="00A6658A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E" w:rsidRDefault="004A38F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F5" w:rsidRDefault="008653F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E" w:rsidRDefault="004A38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2dce673-d83e-476e-a4f3-bd1b96691608"/>
  </w:docVars>
  <w:rsids>
    <w:rsidRoot w:val="00A97225"/>
    <w:rsid w:val="00081215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21063F"/>
    <w:rsid w:val="002116AF"/>
    <w:rsid w:val="00222F30"/>
    <w:rsid w:val="00244D1E"/>
    <w:rsid w:val="002B0EEC"/>
    <w:rsid w:val="002C38D7"/>
    <w:rsid w:val="003A1087"/>
    <w:rsid w:val="003A46C6"/>
    <w:rsid w:val="003B4EC4"/>
    <w:rsid w:val="003E18E2"/>
    <w:rsid w:val="003E5617"/>
    <w:rsid w:val="0044415E"/>
    <w:rsid w:val="0046790C"/>
    <w:rsid w:val="0049032A"/>
    <w:rsid w:val="004A38FE"/>
    <w:rsid w:val="004B0607"/>
    <w:rsid w:val="004B64C5"/>
    <w:rsid w:val="004C1A1C"/>
    <w:rsid w:val="004C7CE1"/>
    <w:rsid w:val="0050083F"/>
    <w:rsid w:val="00532E5F"/>
    <w:rsid w:val="00576CC5"/>
    <w:rsid w:val="005A35CE"/>
    <w:rsid w:val="005B302B"/>
    <w:rsid w:val="006927BA"/>
    <w:rsid w:val="006F1A6D"/>
    <w:rsid w:val="007000C7"/>
    <w:rsid w:val="00703980"/>
    <w:rsid w:val="00731833"/>
    <w:rsid w:val="00763A69"/>
    <w:rsid w:val="007F3C4B"/>
    <w:rsid w:val="007F5D8C"/>
    <w:rsid w:val="008653E8"/>
    <w:rsid w:val="008653F5"/>
    <w:rsid w:val="008D2E84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6658A"/>
    <w:rsid w:val="00A748F0"/>
    <w:rsid w:val="00A81F99"/>
    <w:rsid w:val="00A8784E"/>
    <w:rsid w:val="00A97225"/>
    <w:rsid w:val="00AE7B28"/>
    <w:rsid w:val="00AF2752"/>
    <w:rsid w:val="00B05D09"/>
    <w:rsid w:val="00B064D1"/>
    <w:rsid w:val="00B379E0"/>
    <w:rsid w:val="00B40A07"/>
    <w:rsid w:val="00BA67E3"/>
    <w:rsid w:val="00BE585A"/>
    <w:rsid w:val="00C00B37"/>
    <w:rsid w:val="00C37D7F"/>
    <w:rsid w:val="00C601B5"/>
    <w:rsid w:val="00C63C28"/>
    <w:rsid w:val="00C66130"/>
    <w:rsid w:val="00C73B61"/>
    <w:rsid w:val="00C83188"/>
    <w:rsid w:val="00CF7D31"/>
    <w:rsid w:val="00D16493"/>
    <w:rsid w:val="00D17294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E7A77"/>
    <w:rsid w:val="00EF5DFA"/>
    <w:rsid w:val="00EF794D"/>
    <w:rsid w:val="00F02D7F"/>
    <w:rsid w:val="00FA0C8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4B0607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0607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4B06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B06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89EFE-9285-4077-8AAF-0C45CDB2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Рябинкина Е.В.</cp:lastModifiedBy>
  <cp:revision>2</cp:revision>
  <cp:lastPrinted>2026-02-27T09:44:00Z</cp:lastPrinted>
  <dcterms:created xsi:type="dcterms:W3CDTF">2026-04-01T09:27:00Z</dcterms:created>
  <dcterms:modified xsi:type="dcterms:W3CDTF">2026-04-01T09:27:00Z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c2dce673-d83e-476e-a4f3-bd1b96691608</vt:lpwstr>
  </property>
</Properties>
</file>